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55B2" w14:textId="2E2DEE68" w:rsidR="00D12174" w:rsidRDefault="00D12174">
      <w:pPr>
        <w:rPr>
          <w:sz w:val="20"/>
        </w:rPr>
      </w:pPr>
    </w:p>
    <w:p w14:paraId="70C05C09" w14:textId="3E199CBF" w:rsidR="008D7C66" w:rsidRDefault="0012310D" w:rsidP="008D7C66">
      <w:pPr>
        <w:rPr>
          <w:rFonts w:cs="Arial"/>
          <w:noProof/>
          <w:vanish/>
          <w:szCs w:val="22"/>
          <w:lang w:val="pt-BR"/>
        </w:rPr>
      </w:pPr>
      <w:sdt>
        <w:sdtPr>
          <w:rPr>
            <w:rFonts w:cs="Arial"/>
            <w:noProof/>
            <w:vanish/>
            <w:szCs w:val="22"/>
            <w:lang w:val="pt-BR"/>
          </w:rPr>
          <w:alias w:val="Sdm_AMNavn"/>
          <w:tag w:val="Sdm_AMNavn"/>
          <w:id w:val="13504227"/>
          <w:lock w:val="sdtContentLocked"/>
          <w:dataBinding w:xpath="/document/body/Sdm_AMNavn" w:storeItemID="{A25F8C12-D3D6-45C0-9BFD-6AF844B9EE12}"/>
          <w:text/>
        </w:sdtPr>
        <w:sdtEndPr/>
        <w:sdtContent>
          <w:bookmarkStart w:id="0" w:name="Sdm_AMNavn"/>
          <w:r>
            <w:rPr>
              <w:rFonts w:cs="Arial"/>
              <w:noProof/>
              <w:vanish/>
              <w:szCs w:val="22"/>
              <w:lang w:val="pt-BR"/>
            </w:rPr>
            <w:t xml:space="preserve"> </w:t>
          </w:r>
        </w:sdtContent>
      </w:sdt>
      <w:bookmarkEnd w:id="0"/>
    </w:p>
    <w:p w14:paraId="1E97C553" w14:textId="4A8D2AC3" w:rsidR="00606E52" w:rsidRPr="00306337" w:rsidRDefault="0012310D" w:rsidP="00606E52">
      <w:pPr>
        <w:rPr>
          <w:vanish/>
          <w:lang w:val="nn-NO"/>
        </w:rPr>
      </w:pPr>
      <w:sdt>
        <w:sdtPr>
          <w:rPr>
            <w:noProof/>
            <w:vanish/>
            <w:lang w:val="en-GB"/>
          </w:rPr>
          <w:alias w:val="Sdm_att"/>
          <w:tag w:val="Sdm_att"/>
          <w:id w:val="-2026855992"/>
          <w:lock w:val="contentLocked"/>
          <w:dataBinding w:xpath="/document/body/Sdm_att" w:storeItemID="{A25F8C12-D3D6-45C0-9BFD-6AF844B9EE12}"/>
          <w:text/>
        </w:sdtPr>
        <w:sdtEndPr/>
        <w:sdtContent>
          <w:bookmarkStart w:id="1" w:name="Sdm_att"/>
          <w:r>
            <w:rPr>
              <w:noProof/>
              <w:vanish/>
              <w:lang w:val="en-GB"/>
            </w:rPr>
            <w:t xml:space="preserve"> </w:t>
          </w:r>
        </w:sdtContent>
      </w:sdt>
      <w:bookmarkEnd w:id="1"/>
    </w:p>
    <w:p w14:paraId="3F79C4F6" w14:textId="7382B573" w:rsidR="008D7C66" w:rsidRPr="00AB07CE" w:rsidRDefault="0012310D" w:rsidP="008D7C66">
      <w:pPr>
        <w:rPr>
          <w:rFonts w:cs="Arial"/>
          <w:vanish/>
          <w:szCs w:val="22"/>
          <w:lang w:val="pt-BR"/>
        </w:rPr>
      </w:pPr>
      <w:sdt>
        <w:sdtPr>
          <w:rPr>
            <w:rFonts w:cs="Arial"/>
            <w:noProof/>
            <w:vanish/>
            <w:szCs w:val="22"/>
            <w:lang w:val="pt-BR"/>
          </w:rPr>
          <w:alias w:val="Sdm_AMAdr"/>
          <w:tag w:val="Sdm_AMAdr"/>
          <w:id w:val="34079281"/>
          <w:lock w:val="sdtLocked"/>
          <w:dataBinding w:xpath="/document/body/Sdm_AMAdr" w:storeItemID="{A25F8C12-D3D6-45C0-9BFD-6AF844B9EE12}"/>
          <w:text/>
        </w:sdtPr>
        <w:sdtEndPr/>
        <w:sdtContent>
          <w:bookmarkStart w:id="2" w:name="Sdm_AMAdr"/>
          <w:r>
            <w:rPr>
              <w:rFonts w:cs="Arial"/>
              <w:noProof/>
              <w:vanish/>
              <w:szCs w:val="22"/>
              <w:lang w:val="pt-BR"/>
            </w:rPr>
            <w:t xml:space="preserve"> </w:t>
          </w:r>
        </w:sdtContent>
      </w:sdt>
      <w:bookmarkEnd w:id="2"/>
    </w:p>
    <w:p w14:paraId="3D85F9F8" w14:textId="67EF3109" w:rsidR="000278FB" w:rsidRPr="00AB07CE" w:rsidRDefault="0012310D" w:rsidP="008D7C66">
      <w:pPr>
        <w:rPr>
          <w:rFonts w:cs="Arial"/>
          <w:vanish/>
          <w:szCs w:val="22"/>
          <w:lang w:val="pt-BR"/>
        </w:rPr>
      </w:pPr>
      <w:sdt>
        <w:sdtPr>
          <w:rPr>
            <w:rFonts w:cs="Arial"/>
            <w:noProof/>
            <w:vanish/>
            <w:szCs w:val="22"/>
            <w:lang w:val="pt-BR"/>
          </w:rPr>
          <w:alias w:val="Sdm_AMAdr2"/>
          <w:tag w:val="Sdm_AMAdr2"/>
          <w:id w:val="9811400"/>
          <w:lock w:val="sdtLocked"/>
          <w:dataBinding w:xpath="/document/body/Sdm_AMAdr2" w:storeItemID="{A25F8C12-D3D6-45C0-9BFD-6AF844B9EE12}"/>
          <w:text/>
        </w:sdtPr>
        <w:sdtEndPr/>
        <w:sdtContent>
          <w:bookmarkStart w:id="3" w:name="Sdm_AMAdr2"/>
          <w:r>
            <w:rPr>
              <w:rFonts w:cs="Arial"/>
              <w:noProof/>
              <w:vanish/>
              <w:szCs w:val="22"/>
              <w:lang w:val="pt-BR"/>
            </w:rPr>
            <w:t xml:space="preserve"> </w:t>
          </w:r>
        </w:sdtContent>
      </w:sdt>
      <w:bookmarkEnd w:id="3"/>
    </w:p>
    <w:p w14:paraId="57D36873" w14:textId="3ACE7EAD" w:rsidR="00D12174" w:rsidRDefault="0012310D" w:rsidP="00606E52">
      <w:pPr>
        <w:rPr>
          <w:vanish/>
          <w:lang w:val="pt-BR"/>
        </w:rPr>
      </w:pPr>
      <w:sdt>
        <w:sdtPr>
          <w:rPr>
            <w:noProof/>
            <w:vanish/>
            <w:lang w:val="pt-BR"/>
          </w:rPr>
          <w:alias w:val="Sdm_AMPostNr"/>
          <w:tag w:val="Sdm_AMPostNr"/>
          <w:id w:val="11625936"/>
          <w:lock w:val="sdtContentLocked"/>
          <w:dataBinding w:xpath="/document/body/Sdm_AMPostNr" w:storeItemID="{A25F8C12-D3D6-45C0-9BFD-6AF844B9EE12}"/>
          <w:text/>
        </w:sdtPr>
        <w:sdtEndPr/>
        <w:sdtContent>
          <w:bookmarkStart w:id="4" w:name="Sdm_AMPostNr"/>
          <w:r>
            <w:rPr>
              <w:noProof/>
              <w:vanish/>
              <w:lang w:val="pt-BR"/>
            </w:rPr>
            <w:t xml:space="preserve"> </w:t>
          </w:r>
        </w:sdtContent>
      </w:sdt>
      <w:bookmarkEnd w:id="4"/>
      <w:r w:rsidR="008D7C66" w:rsidRPr="00AB07CE">
        <w:rPr>
          <w:vanish/>
          <w:lang w:val="pt-BR"/>
        </w:rPr>
        <w:t xml:space="preserve"> </w:t>
      </w:r>
      <w:sdt>
        <w:sdtPr>
          <w:rPr>
            <w:vanish/>
            <w:lang w:val="pt-BR"/>
          </w:rPr>
          <w:alias w:val="Sdm_AMPoststed"/>
          <w:tag w:val="Sdm_AMPoststed"/>
          <w:id w:val="34221490"/>
          <w:lock w:val="sdtContentLocked"/>
          <w:dataBinding w:xpath="/document/body/Sdm_AMPoststed" w:storeItemID="{A25F8C12-D3D6-45C0-9BFD-6AF844B9EE12}"/>
          <w:text/>
        </w:sdtPr>
        <w:sdtEndPr/>
        <w:sdtContent>
          <w:bookmarkStart w:id="5" w:name="Sdm_AMPoststed"/>
          <w:r>
            <w:rPr>
              <w:vanish/>
              <w:lang w:val="pt-BR"/>
            </w:rPr>
            <w:t xml:space="preserve"> </w:t>
          </w:r>
        </w:sdtContent>
      </w:sdt>
      <w:bookmarkEnd w:id="5"/>
    </w:p>
    <w:p w14:paraId="645AD6F2" w14:textId="77777777" w:rsidR="00606E52" w:rsidRDefault="00606E52" w:rsidP="00606E52">
      <w:pPr>
        <w:rPr>
          <w:sz w:val="20"/>
        </w:rPr>
      </w:pPr>
    </w:p>
    <w:p w14:paraId="0BF4F395" w14:textId="77777777" w:rsidR="00606E52" w:rsidRPr="003651D9" w:rsidRDefault="00606E52" w:rsidP="00606E52">
      <w:pPr>
        <w:rPr>
          <w:sz w:val="20"/>
        </w:rPr>
      </w:pPr>
    </w:p>
    <w:p w14:paraId="4F3163A9" w14:textId="5326155A" w:rsidR="0030236E" w:rsidRDefault="0012310D" w:rsidP="00E81069">
      <w:pPr>
        <w:jc w:val="right"/>
        <w:rPr>
          <w:rStyle w:val="Svakutheving"/>
          <w:vanish/>
        </w:rPr>
      </w:pPr>
      <w:sdt>
        <w:sdtPr>
          <w:rPr>
            <w:rStyle w:val="Svakutheving"/>
            <w:vanish/>
          </w:rPr>
          <w:alias w:val="Sgr_Beskrivelse"/>
          <w:tag w:val="Sgr_Beskrivelse"/>
          <w:id w:val="47098801"/>
          <w:lock w:val="sdtLocked"/>
          <w:dataBinding w:xpath="/document/body/Sgr_Beskrivelse" w:storeItemID="{A25F8C12-D3D6-45C0-9BFD-6AF844B9EE12}"/>
          <w:text/>
        </w:sdtPr>
        <w:sdtEndPr>
          <w:rPr>
            <w:rStyle w:val="Svakutheving"/>
          </w:rPr>
        </w:sdtEndPr>
        <w:sdtContent>
          <w:bookmarkStart w:id="6" w:name="Sgr_Beskrivelse"/>
          <w:r>
            <w:rPr>
              <w:rStyle w:val="Svakutheving"/>
              <w:vanish/>
            </w:rPr>
            <w:t xml:space="preserve"> </w:t>
          </w:r>
        </w:sdtContent>
      </w:sdt>
      <w:bookmarkEnd w:id="6"/>
    </w:p>
    <w:p w14:paraId="34C91DA4" w14:textId="79A28385" w:rsidR="0044583C" w:rsidRPr="00E81069" w:rsidRDefault="0012310D" w:rsidP="00E81069">
      <w:pPr>
        <w:jc w:val="right"/>
        <w:rPr>
          <w:rStyle w:val="Svakutheving"/>
          <w:vanish/>
        </w:rPr>
      </w:pPr>
      <w:sdt>
        <w:sdtPr>
          <w:rPr>
            <w:rStyle w:val="Svakutheving"/>
            <w:vanish/>
          </w:rPr>
          <w:alias w:val="Spg_paragrafID"/>
          <w:tag w:val="Spg_paragrafID"/>
          <w:id w:val="54689495"/>
          <w:lock w:val="sdtLocked"/>
          <w:dataBinding w:xpath="/document/body/Spg_paragrafID" w:storeItemID="{A25F8C12-D3D6-45C0-9BFD-6AF844B9EE12}"/>
          <w:text/>
        </w:sdtPr>
        <w:sdtEndPr>
          <w:rPr>
            <w:rStyle w:val="Svakutheving"/>
          </w:rPr>
        </w:sdtEndPr>
        <w:sdtContent>
          <w:bookmarkStart w:id="7" w:name="Spg_paragrafID"/>
          <w:bookmarkStart w:id="8" w:name="Spg_Beskrivelse"/>
          <w:r>
            <w:rPr>
              <w:rStyle w:val="Svakutheving"/>
              <w:vanish/>
            </w:rPr>
            <w:t xml:space="preserve"> </w:t>
          </w:r>
        </w:sdtContent>
      </w:sdt>
      <w:bookmarkEnd w:id="7"/>
      <w:bookmarkEnd w:id="8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3118"/>
      </w:tblGrid>
      <w:tr w:rsidR="008D7C66" w:rsidRPr="008C0315" w14:paraId="2D3B392C" w14:textId="77777777" w:rsidTr="0045381F">
        <w:trPr>
          <w:trHeight w:val="3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2EEDA" w14:textId="77777777" w:rsidR="00CC7CCA" w:rsidRPr="0096704C" w:rsidRDefault="008D7C66" w:rsidP="00606E52">
            <w:pPr>
              <w:pStyle w:val="Tabelloverskrift"/>
            </w:pPr>
            <w:r w:rsidRPr="0096704C">
              <w:t xml:space="preserve">Vår ref.: </w:t>
            </w:r>
          </w:p>
          <w:p w14:paraId="1411E59C" w14:textId="77777777" w:rsidR="008D7C66" w:rsidRPr="0096704C" w:rsidRDefault="00CC7CCA" w:rsidP="00E81069">
            <w:pPr>
              <w:pStyle w:val="Tabelltekst"/>
              <w:rPr>
                <w:b/>
              </w:rPr>
            </w:pPr>
            <w:proofErr w:type="spellStart"/>
            <w:r w:rsidRPr="0096704C">
              <w:t>Saksnr</w:t>
            </w:r>
            <w:proofErr w:type="spellEnd"/>
            <w:r w:rsidRPr="0096704C">
              <w:t xml:space="preserve">.: </w:t>
            </w:r>
            <w:sdt>
              <w:sdtPr>
                <w:alias w:val="Sas_ArkivSakID"/>
                <w:tag w:val="Sas_ArkivSakID"/>
                <w:id w:val="72185453"/>
                <w:lock w:val="sdtLocked"/>
                <w:dataBinding w:xpath="/document/body/Sas_ArkivSakID" w:storeItemID="{A25F8C12-D3D6-45C0-9BFD-6AF844B9EE12}"/>
                <w:text/>
              </w:sdtPr>
              <w:sdtEndPr/>
              <w:sdtContent>
                <w:bookmarkStart w:id="9" w:name="Sas_ArkivSakID"/>
                <w:bookmarkStart w:id="10" w:name="Sdo_ArkivSakID"/>
                <w:r w:rsidRPr="0096704C">
                  <w:t>24/1779</w:t>
                </w:r>
              </w:sdtContent>
            </w:sdt>
            <w:bookmarkEnd w:id="9"/>
            <w:bookmarkEnd w:id="10"/>
            <w:r w:rsidR="008D7C66" w:rsidRPr="0096704C">
              <w:t>/</w:t>
            </w:r>
            <w:sdt>
              <w:sdtPr>
                <w:alias w:val="Sdo_DokNr"/>
                <w:tag w:val="Sdo_DokNr"/>
                <w:id w:val="4155081"/>
                <w:lock w:val="sdtLocked"/>
                <w:dataBinding w:xpath="/document/body/Sdo_DokNr" w:storeItemID="{A25F8C12-D3D6-45C0-9BFD-6AF844B9EE12}"/>
                <w:text/>
              </w:sdtPr>
              <w:sdtEndPr/>
              <w:sdtContent>
                <w:bookmarkStart w:id="11" w:name="Sdo_DokNr"/>
                <w:r w:rsidRPr="0096704C">
                  <w:t>15</w:t>
                </w:r>
              </w:sdtContent>
            </w:sdt>
            <w:bookmarkEnd w:id="1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3EEF" w14:textId="77777777" w:rsidR="008D7C66" w:rsidRPr="008C0315" w:rsidRDefault="008D7C66" w:rsidP="00606E52">
            <w:pPr>
              <w:pStyle w:val="Tabelloverskrift"/>
            </w:pPr>
            <w:proofErr w:type="spellStart"/>
            <w:r w:rsidRPr="008C0315">
              <w:t>Deres</w:t>
            </w:r>
            <w:proofErr w:type="spellEnd"/>
            <w:r w:rsidRPr="008C0315">
              <w:t xml:space="preserve"> ref.:</w:t>
            </w:r>
          </w:p>
          <w:p w14:paraId="2454FF36" w14:textId="043DF228" w:rsidR="005048F6" w:rsidRPr="008C0315" w:rsidRDefault="0012310D" w:rsidP="00E81069">
            <w:pPr>
              <w:pStyle w:val="Tabelltekst"/>
              <w:rPr>
                <w:vanish/>
              </w:rPr>
            </w:pPr>
            <w:sdt>
              <w:sdtPr>
                <w:rPr>
                  <w:noProof/>
                  <w:vanish/>
                </w:rPr>
                <w:alias w:val="Sdm_AMReferanse"/>
                <w:tag w:val="Sdm_AMReferanse"/>
                <w:id w:val="18706078"/>
                <w:lock w:val="sdtLocked"/>
                <w:dataBinding w:xpath="/document/body/Sdm_AMReferanse" w:storeItemID="{A25F8C12-D3D6-45C0-9BFD-6AF844B9EE12}"/>
                <w:text/>
              </w:sdtPr>
              <w:sdtEndPr/>
              <w:sdtContent>
                <w:bookmarkStart w:id="12" w:name="Sdm_AMReferanse"/>
                <w:r>
                  <w:rPr>
                    <w:noProof/>
                    <w:vanish/>
                  </w:rPr>
                  <w:t xml:space="preserve"> </w:t>
                </w:r>
              </w:sdtContent>
            </w:sdt>
            <w:bookmarkEnd w:id="1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F90C8" w14:textId="77777777" w:rsidR="008D7C66" w:rsidRPr="008C0315" w:rsidRDefault="008D7C66" w:rsidP="00606E52">
            <w:pPr>
              <w:pStyle w:val="Tabelloverskrift"/>
            </w:pPr>
            <w:r w:rsidRPr="008C0315">
              <w:t>Dato:</w:t>
            </w:r>
          </w:p>
          <w:p w14:paraId="14F24484" w14:textId="77777777" w:rsidR="008D7C66" w:rsidRPr="008C0315" w:rsidRDefault="0012310D" w:rsidP="00E81069">
            <w:pPr>
              <w:pStyle w:val="Tabelltekst"/>
            </w:pPr>
            <w:sdt>
              <w:sdtPr>
                <w:rPr>
                  <w:noProof/>
                </w:rPr>
                <w:alias w:val="Sdo_DokDato"/>
                <w:tag w:val="Sdo_DokDato"/>
                <w:id w:val="795230"/>
                <w:lock w:val="sdtLocked"/>
                <w:dataBinding w:xpath="/document/body/Sdo_DokDato" w:storeItemID="{A25F8C12-D3D6-45C0-9BFD-6AF844B9EE12}"/>
                <w:text/>
              </w:sdtPr>
              <w:sdtEndPr/>
              <w:sdtContent>
                <w:bookmarkStart w:id="13" w:name="Sdo_DokDato"/>
                <w:r w:rsidR="00F43384">
                  <w:rPr>
                    <w:noProof/>
                  </w:rPr>
                  <w:t>16.12.2025</w:t>
                </w:r>
              </w:sdtContent>
            </w:sdt>
            <w:bookmarkEnd w:id="13"/>
          </w:p>
        </w:tc>
      </w:tr>
      <w:tr w:rsidR="008D7C66" w:rsidRPr="008C0315" w14:paraId="4663D36F" w14:textId="77777777"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FD2" w14:textId="77777777" w:rsidR="00CC7CCA" w:rsidRDefault="008D7C66" w:rsidP="00606E52">
            <w:pPr>
              <w:pStyle w:val="Tabelloverskrift"/>
            </w:pPr>
            <w:proofErr w:type="spellStart"/>
            <w:r w:rsidRPr="008C0315">
              <w:t>Saksbehandler</w:t>
            </w:r>
            <w:proofErr w:type="spellEnd"/>
            <w:r w:rsidRPr="008C0315">
              <w:t>:</w:t>
            </w:r>
          </w:p>
          <w:p w14:paraId="1424C608" w14:textId="77777777" w:rsidR="008D7C66" w:rsidRPr="00CC7CCA" w:rsidRDefault="0012310D" w:rsidP="00E81069">
            <w:pPr>
              <w:pStyle w:val="Tabelltekst"/>
              <w:rPr>
                <w:b/>
              </w:rPr>
            </w:pPr>
            <w:sdt>
              <w:sdtPr>
                <w:rPr>
                  <w:noProof/>
                </w:rPr>
                <w:alias w:val="Sbr_Navn"/>
                <w:tag w:val="Sbr_Navn"/>
                <w:id w:val="26093078"/>
                <w:lock w:val="sdtLocked"/>
                <w:dataBinding w:xpath="/document/body/Sbr_Navn" w:storeItemID="{A25F8C12-D3D6-45C0-9BFD-6AF844B9EE12}"/>
                <w:text/>
              </w:sdtPr>
              <w:sdtEndPr/>
              <w:sdtContent>
                <w:bookmarkStart w:id="14" w:name="Sbr_Navn"/>
                <w:r w:rsidR="00F43384">
                  <w:rPr>
                    <w:noProof/>
                  </w:rPr>
                  <w:t>Ida Helen Salen Helland</w:t>
                </w:r>
              </w:sdtContent>
            </w:sdt>
            <w:bookmarkEnd w:id="14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31B" w14:textId="77777777" w:rsidR="0045381F" w:rsidRDefault="001E3A84" w:rsidP="00606E52">
            <w:pPr>
              <w:pStyle w:val="Tabelloverskrift"/>
            </w:pPr>
            <w:r>
              <w:t>Telefonnr</w:t>
            </w:r>
            <w:r w:rsidR="008D7C66" w:rsidRPr="008C0315">
              <w:t xml:space="preserve">.: </w:t>
            </w:r>
          </w:p>
          <w:p w14:paraId="3028A779" w14:textId="46F3DE6A" w:rsidR="008D7C66" w:rsidRPr="0045381F" w:rsidRDefault="00A21BB0" w:rsidP="00E81069">
            <w:pPr>
              <w:pStyle w:val="Tabelltekst"/>
              <w:rPr>
                <w:b/>
                <w:vanish/>
              </w:rPr>
            </w:pPr>
            <w:r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br_Tlf"/>
                <w:tag w:val="Sbr_Tlf"/>
                <w:id w:val="18934231"/>
                <w:lock w:val="sdtLocked"/>
                <w:dataBinding w:xpath="/document/body/Sbr_Tlf" w:storeItemID="{A25F8C12-D3D6-45C0-9BFD-6AF844B9EE12}"/>
                <w:text/>
              </w:sdtPr>
              <w:sdtEndPr/>
              <w:sdtContent>
                <w:bookmarkStart w:id="15" w:name="Sbr_Tlf"/>
                <w:r w:rsidR="0012310D">
                  <w:rPr>
                    <w:vanish/>
                  </w:rPr>
                  <w:t xml:space="preserve"> </w:t>
                </w:r>
              </w:sdtContent>
            </w:sdt>
            <w:bookmarkEnd w:id="15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FAE" w14:textId="77777777" w:rsidR="008D7C66" w:rsidRPr="008C0315" w:rsidRDefault="008D7C66" w:rsidP="00606E52">
            <w:pPr>
              <w:pStyle w:val="Tabelloverskrift"/>
            </w:pPr>
            <w:proofErr w:type="spellStart"/>
            <w:r>
              <w:t>Epostadresse</w:t>
            </w:r>
            <w:proofErr w:type="spellEnd"/>
            <w:r>
              <w:t>:</w:t>
            </w:r>
          </w:p>
          <w:p w14:paraId="79D39E10" w14:textId="6A3372D7" w:rsidR="008D7C66" w:rsidRPr="00C90F15" w:rsidRDefault="0012310D" w:rsidP="00C90F15">
            <w:pPr>
              <w:pStyle w:val="Tabelltekst"/>
            </w:pPr>
            <w:sdt>
              <w:sdtPr>
                <w:alias w:val="Sbr_EmailAdr"/>
                <w:tag w:val="Sbr_EmailAdr"/>
                <w:id w:val="1279302031"/>
                <w:placeholder>
                  <w:docPart w:val="40480B42A7614BB5A5B47B890DE925EA"/>
                </w:placeholder>
                <w:dataBinding w:xpath="/document/body/Sbr_EmailAdr" w:storeItemID="{A25F8C12-D3D6-45C0-9BFD-6AF844B9EE12}"/>
                <w:text/>
              </w:sdtPr>
              <w:sdtEndPr/>
              <w:sdtContent>
                <w:bookmarkStart w:id="16" w:name="Sbr_EmailAdr"/>
                <w:r w:rsidR="00C4070A">
                  <w:t>Ida.Helland@sor-varanger.kommune.no</w:t>
                </w:r>
              </w:sdtContent>
            </w:sdt>
            <w:bookmarkEnd w:id="16"/>
          </w:p>
        </w:tc>
      </w:tr>
    </w:tbl>
    <w:p w14:paraId="7EB31A78" w14:textId="77777777" w:rsidR="008D7C66" w:rsidRPr="00606E52" w:rsidRDefault="0012310D" w:rsidP="00E81069">
      <w:pPr>
        <w:pStyle w:val="Overskrift1"/>
      </w:pPr>
      <w:sdt>
        <w:sdtPr>
          <w:alias w:val="Sdo_Tittel"/>
          <w:tag w:val="Sdo_Tittel"/>
          <w:id w:val="3913967"/>
          <w:lock w:val="sdtContentLocked"/>
          <w:dataBinding w:xpath="/document/body/Sdo_Tittel" w:storeItemID="{A25F8C12-D3D6-45C0-9BFD-6AF844B9EE12}"/>
          <w:text/>
        </w:sdtPr>
        <w:sdtEndPr/>
        <w:sdtContent>
          <w:bookmarkStart w:id="17" w:name="Sdo_Tittel"/>
          <w:r w:rsidR="00F43384" w:rsidRPr="00606E52">
            <w:t>Høring - Forslag til kommunedelplan for naturmangfold - Sør-Varanger kommune</w:t>
          </w:r>
        </w:sdtContent>
      </w:sdt>
      <w:bookmarkEnd w:id="17"/>
    </w:p>
    <w:p w14:paraId="380B62EF" w14:textId="74DAF325" w:rsidR="008D7C66" w:rsidRPr="00AB07CE" w:rsidRDefault="0012310D" w:rsidP="003A4784">
      <w:pPr>
        <w:pStyle w:val="Overskrift2"/>
        <w:rPr>
          <w:vanish/>
        </w:rPr>
      </w:pPr>
      <w:sdt>
        <w:sdtPr>
          <w:rPr>
            <w:vanish/>
          </w:rPr>
          <w:alias w:val="Sdo_Tittel2"/>
          <w:tag w:val="Sdo_Tittel2"/>
          <w:id w:val="23174065"/>
          <w:lock w:val="contentLocked"/>
          <w:dataBinding w:xpath="/document/body/Sdo_Tittel2" w:storeItemID="{A25F8C12-D3D6-45C0-9BFD-6AF844B9EE12}"/>
          <w:text/>
        </w:sdtPr>
        <w:sdtEndPr/>
        <w:sdtContent>
          <w:bookmarkStart w:id="18" w:name="Sdo_Tittel2"/>
          <w:r>
            <w:rPr>
              <w:vanish/>
            </w:rPr>
            <w:t xml:space="preserve"> </w:t>
          </w:r>
        </w:sdtContent>
      </w:sdt>
      <w:bookmarkEnd w:id="18"/>
    </w:p>
    <w:p w14:paraId="383523A4" w14:textId="77777777" w:rsidR="008D7C66" w:rsidRDefault="008D7C66" w:rsidP="00864785">
      <w:pPr>
        <w:rPr>
          <w:rFonts w:cs="Arial"/>
          <w:szCs w:val="22"/>
        </w:rPr>
      </w:pPr>
    </w:p>
    <w:p w14:paraId="5AD44256" w14:textId="633BA550" w:rsidR="0011242E" w:rsidRDefault="0011242E" w:rsidP="00864785">
      <w:pPr>
        <w:rPr>
          <w:rFonts w:cs="Arial"/>
          <w:szCs w:val="22"/>
        </w:rPr>
      </w:pPr>
      <w:r>
        <w:rPr>
          <w:rFonts w:cs="Arial"/>
          <w:szCs w:val="22"/>
        </w:rPr>
        <w:t xml:space="preserve">Sør-Varanger kommune legger herved ut forlag til kommunedelplan for naturmangfold ut på høring i henhold til </w:t>
      </w:r>
      <w:r w:rsidRPr="0011242E">
        <w:rPr>
          <w:rFonts w:cs="Arial"/>
          <w:szCs w:val="22"/>
        </w:rPr>
        <w:t>plan- og bygningslovens §</w:t>
      </w:r>
      <w:r>
        <w:rPr>
          <w:rFonts w:cs="Arial"/>
          <w:szCs w:val="22"/>
        </w:rPr>
        <w:t xml:space="preserve"> 11-14</w:t>
      </w:r>
      <w:r w:rsidR="00150911">
        <w:rPr>
          <w:rFonts w:cs="Arial"/>
          <w:szCs w:val="22"/>
        </w:rPr>
        <w:t xml:space="preserve"> og jf. vedtak i utvalg for plan,</w:t>
      </w:r>
      <w:r w:rsidR="00150911" w:rsidRPr="00150911">
        <w:t xml:space="preserve"> </w:t>
      </w:r>
      <w:r w:rsidR="00150911" w:rsidRPr="00150911">
        <w:rPr>
          <w:rFonts w:cs="Arial"/>
          <w:szCs w:val="22"/>
        </w:rPr>
        <w:t xml:space="preserve">næring og samferdsel i Sør-Varanger kommune </w:t>
      </w:r>
      <w:r w:rsidR="00335C54">
        <w:rPr>
          <w:rFonts w:cs="Arial"/>
          <w:szCs w:val="22"/>
        </w:rPr>
        <w:t xml:space="preserve">fra </w:t>
      </w:r>
      <w:r w:rsidR="00150911" w:rsidRPr="00150911">
        <w:rPr>
          <w:rFonts w:cs="Arial"/>
          <w:szCs w:val="22"/>
        </w:rPr>
        <w:t>05.12.2025 i sak 102/2025</w:t>
      </w:r>
      <w:r w:rsidR="00335C54">
        <w:rPr>
          <w:rFonts w:cs="Arial"/>
          <w:szCs w:val="22"/>
        </w:rPr>
        <w:t>.</w:t>
      </w:r>
    </w:p>
    <w:p w14:paraId="0AB0DD18" w14:textId="6A528FC0" w:rsidR="0011242E" w:rsidRDefault="0011242E" w:rsidP="00864785">
      <w:pPr>
        <w:rPr>
          <w:rFonts w:cs="Arial"/>
          <w:szCs w:val="22"/>
        </w:rPr>
      </w:pPr>
    </w:p>
    <w:p w14:paraId="38709844" w14:textId="01E1209D" w:rsidR="0011242E" w:rsidRPr="0011242E" w:rsidRDefault="0011242E" w:rsidP="00864785">
      <w:pPr>
        <w:rPr>
          <w:rFonts w:cs="Arial"/>
          <w:b/>
          <w:szCs w:val="22"/>
        </w:rPr>
      </w:pPr>
      <w:r w:rsidRPr="0011242E">
        <w:rPr>
          <w:rFonts w:cs="Arial"/>
          <w:b/>
          <w:szCs w:val="22"/>
        </w:rPr>
        <w:t>Bakgrunn:</w:t>
      </w:r>
    </w:p>
    <w:p w14:paraId="0D655D9E" w14:textId="77777777" w:rsidR="00150911" w:rsidRDefault="006A0AC3" w:rsidP="00864785">
      <w:pPr>
        <w:rPr>
          <w:rFonts w:cs="Arial"/>
          <w:szCs w:val="22"/>
        </w:rPr>
      </w:pPr>
      <w:r w:rsidRPr="006A0AC3">
        <w:rPr>
          <w:rFonts w:cs="Arial"/>
          <w:szCs w:val="22"/>
        </w:rPr>
        <w:t>Hovedformålet med planen er at Sør-Varanger kommune skal få økt kompetanse om naturmangfoldet og naturverdiene i kommunen og på bakgrunn av det kunne utøve god natur- og arealforvaltning.</w:t>
      </w:r>
    </w:p>
    <w:p w14:paraId="1C965485" w14:textId="77777777" w:rsidR="00150911" w:rsidRDefault="00150911" w:rsidP="00864785">
      <w:pPr>
        <w:rPr>
          <w:rFonts w:cs="Arial"/>
          <w:szCs w:val="22"/>
        </w:rPr>
      </w:pPr>
    </w:p>
    <w:p w14:paraId="34ACCEF9" w14:textId="04C53531" w:rsidR="0011242E" w:rsidRDefault="006A0AC3" w:rsidP="00864785">
      <w:pPr>
        <w:rPr>
          <w:rFonts w:cs="Arial"/>
          <w:szCs w:val="22"/>
        </w:rPr>
      </w:pPr>
      <w:r w:rsidRPr="006A0AC3">
        <w:rPr>
          <w:rFonts w:cs="Arial"/>
          <w:szCs w:val="22"/>
        </w:rPr>
        <w:t>Kommunedelplanen skal redegjøre for kommunens langsiktige mål, belyse utfordringer Sør-Varanger kommune står overfor og beskrive strategier for å nå ønsket utvikling av naturmangfoldet.</w:t>
      </w:r>
    </w:p>
    <w:p w14:paraId="7CE8BAB5" w14:textId="77777777" w:rsidR="006A0AC3" w:rsidRDefault="006A0AC3" w:rsidP="00864785">
      <w:pPr>
        <w:rPr>
          <w:rFonts w:cs="Arial"/>
          <w:b/>
          <w:szCs w:val="22"/>
        </w:rPr>
      </w:pPr>
    </w:p>
    <w:p w14:paraId="30697395" w14:textId="6B50A78A" w:rsidR="00150911" w:rsidRDefault="0011242E" w:rsidP="00B0319C">
      <w:pPr>
        <w:rPr>
          <w:rFonts w:cs="Arial"/>
          <w:b/>
          <w:szCs w:val="22"/>
        </w:rPr>
      </w:pPr>
      <w:r w:rsidRPr="00016F78">
        <w:rPr>
          <w:rFonts w:cs="Arial"/>
          <w:b/>
          <w:szCs w:val="22"/>
        </w:rPr>
        <w:t>Dokumenter:</w:t>
      </w:r>
    </w:p>
    <w:p w14:paraId="10384449" w14:textId="77777777" w:rsidR="00B0319C" w:rsidRPr="00B0319C" w:rsidRDefault="00B0319C" w:rsidP="00B0319C">
      <w:pPr>
        <w:rPr>
          <w:rFonts w:cs="Arial"/>
          <w:b/>
          <w:szCs w:val="22"/>
        </w:rPr>
      </w:pPr>
    </w:p>
    <w:p w14:paraId="59510027" w14:textId="2641747E" w:rsidR="00150911" w:rsidRDefault="00150911" w:rsidP="00B435F2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Tematisk del med beskrivelser av naturmangfoldet</w:t>
      </w:r>
      <w:r w:rsidR="00335C54">
        <w:rPr>
          <w:rFonts w:cs="Arial"/>
          <w:szCs w:val="22"/>
        </w:rPr>
        <w:t xml:space="preserve"> og utfordringer</w:t>
      </w:r>
      <w:r>
        <w:rPr>
          <w:rFonts w:cs="Arial"/>
          <w:szCs w:val="22"/>
        </w:rPr>
        <w:t xml:space="preserve"> i Sør-Varanger</w:t>
      </w:r>
      <w:r w:rsidR="00B435F2">
        <w:rPr>
          <w:rFonts w:cs="Arial"/>
          <w:szCs w:val="22"/>
        </w:rPr>
        <w:br/>
      </w:r>
      <w:r>
        <w:rPr>
          <w:rFonts w:cs="Arial"/>
          <w:szCs w:val="22"/>
        </w:rPr>
        <w:t>kommune og øvrige plandokumenter</w:t>
      </w:r>
    </w:p>
    <w:p w14:paraId="5031ADD1" w14:textId="3674A5C7" w:rsidR="00150911" w:rsidRDefault="00150911" w:rsidP="00B435F2">
      <w:pPr>
        <w:numPr>
          <w:ilvl w:val="0"/>
          <w:numId w:val="1"/>
        </w:numPr>
        <w:spacing w:before="240"/>
        <w:rPr>
          <w:rFonts w:cs="Arial"/>
          <w:szCs w:val="22"/>
        </w:rPr>
      </w:pPr>
      <w:r>
        <w:rPr>
          <w:rFonts w:cs="Arial"/>
          <w:szCs w:val="22"/>
        </w:rPr>
        <w:t>Handlingsdel med tiltak</w:t>
      </w:r>
    </w:p>
    <w:p w14:paraId="34089D82" w14:textId="31E2DA0B" w:rsidR="00150911" w:rsidRDefault="00150911" w:rsidP="00B435F2">
      <w:pPr>
        <w:numPr>
          <w:ilvl w:val="0"/>
          <w:numId w:val="1"/>
        </w:numPr>
        <w:spacing w:before="240"/>
        <w:rPr>
          <w:rFonts w:cs="Arial"/>
          <w:szCs w:val="22"/>
        </w:rPr>
      </w:pPr>
      <w:r>
        <w:rPr>
          <w:rFonts w:cs="Arial"/>
          <w:szCs w:val="22"/>
        </w:rPr>
        <w:t>Statuskart</w:t>
      </w:r>
      <w:r w:rsidR="00B435F2">
        <w:rPr>
          <w:rFonts w:cs="Arial"/>
          <w:szCs w:val="22"/>
        </w:rPr>
        <w:t xml:space="preserve"> som viser svært viktige, viktige og lokalt viktige områder for naturmangfold i kommunen, samt INON-områder.</w:t>
      </w:r>
    </w:p>
    <w:p w14:paraId="661B1150" w14:textId="14B01361" w:rsidR="00150911" w:rsidRDefault="00150911" w:rsidP="00B435F2">
      <w:pPr>
        <w:numPr>
          <w:ilvl w:val="0"/>
          <w:numId w:val="1"/>
        </w:numPr>
        <w:spacing w:before="240"/>
        <w:rPr>
          <w:rFonts w:cs="Arial"/>
          <w:szCs w:val="22"/>
        </w:rPr>
      </w:pPr>
      <w:r>
        <w:rPr>
          <w:rFonts w:cs="Arial"/>
          <w:szCs w:val="22"/>
        </w:rPr>
        <w:t>Samlet oversikt over kartlegginger i Sør-Varanger kommune</w:t>
      </w:r>
    </w:p>
    <w:p w14:paraId="7584D357" w14:textId="77777777" w:rsidR="00016F78" w:rsidRDefault="00016F78" w:rsidP="00864785">
      <w:pPr>
        <w:rPr>
          <w:rFonts w:cs="Arial"/>
          <w:szCs w:val="22"/>
        </w:rPr>
      </w:pPr>
    </w:p>
    <w:p w14:paraId="0F912CAE" w14:textId="5C5D4DFC" w:rsidR="0011242E" w:rsidRPr="00016F78" w:rsidRDefault="0011242E" w:rsidP="00864785">
      <w:pPr>
        <w:rPr>
          <w:rFonts w:cs="Arial"/>
          <w:b/>
          <w:szCs w:val="22"/>
        </w:rPr>
      </w:pPr>
      <w:r w:rsidRPr="00016F78">
        <w:rPr>
          <w:rFonts w:cs="Arial"/>
          <w:b/>
          <w:szCs w:val="22"/>
        </w:rPr>
        <w:t>Høringsperiode:</w:t>
      </w:r>
    </w:p>
    <w:p w14:paraId="02859A96" w14:textId="0130B06F" w:rsidR="0011242E" w:rsidRDefault="00150911" w:rsidP="00864785">
      <w:pPr>
        <w:rPr>
          <w:rFonts w:cs="Arial"/>
          <w:szCs w:val="22"/>
        </w:rPr>
      </w:pPr>
      <w:r>
        <w:rPr>
          <w:rFonts w:cs="Arial"/>
          <w:szCs w:val="22"/>
        </w:rPr>
        <w:t xml:space="preserve">Høringen varer fra </w:t>
      </w:r>
      <w:r w:rsidRPr="00150911">
        <w:rPr>
          <w:rFonts w:cs="Arial"/>
          <w:b/>
          <w:szCs w:val="22"/>
        </w:rPr>
        <w:t>1</w:t>
      </w:r>
      <w:r w:rsidR="0012310D">
        <w:rPr>
          <w:rFonts w:cs="Arial"/>
          <w:b/>
          <w:szCs w:val="22"/>
        </w:rPr>
        <w:t>7</w:t>
      </w:r>
      <w:r w:rsidRPr="00150911">
        <w:rPr>
          <w:rFonts w:cs="Arial"/>
          <w:b/>
          <w:szCs w:val="22"/>
        </w:rPr>
        <w:t>.12.2025-2</w:t>
      </w:r>
      <w:r w:rsidR="0012310D">
        <w:rPr>
          <w:rFonts w:cs="Arial"/>
          <w:b/>
          <w:szCs w:val="22"/>
        </w:rPr>
        <w:t>7</w:t>
      </w:r>
      <w:bookmarkStart w:id="19" w:name="_GoBack"/>
      <w:bookmarkEnd w:id="19"/>
      <w:r w:rsidRPr="00150911">
        <w:rPr>
          <w:rFonts w:cs="Arial"/>
          <w:b/>
          <w:szCs w:val="22"/>
        </w:rPr>
        <w:t>.01.2025</w:t>
      </w:r>
      <w:r w:rsidRPr="00150911">
        <w:rPr>
          <w:rFonts w:cs="Arial"/>
          <w:szCs w:val="22"/>
        </w:rPr>
        <w:t>.</w:t>
      </w:r>
    </w:p>
    <w:p w14:paraId="3302E17C" w14:textId="77777777" w:rsidR="0011242E" w:rsidRDefault="0011242E" w:rsidP="00864785">
      <w:pPr>
        <w:rPr>
          <w:rFonts w:cs="Arial"/>
          <w:szCs w:val="22"/>
        </w:rPr>
      </w:pPr>
    </w:p>
    <w:p w14:paraId="342EBC1A" w14:textId="0892F39B" w:rsidR="0011242E" w:rsidRPr="00016F78" w:rsidRDefault="0011242E" w:rsidP="00864785">
      <w:pPr>
        <w:rPr>
          <w:rFonts w:cs="Arial"/>
          <w:b/>
          <w:szCs w:val="22"/>
        </w:rPr>
      </w:pPr>
      <w:r w:rsidRPr="00016F78">
        <w:rPr>
          <w:rFonts w:cs="Arial"/>
          <w:b/>
          <w:szCs w:val="22"/>
        </w:rPr>
        <w:t>Hvordan gi høringsinnspill:</w:t>
      </w:r>
    </w:p>
    <w:p w14:paraId="08982A86" w14:textId="456F568F" w:rsidR="0011242E" w:rsidRDefault="00150911" w:rsidP="00864785">
      <w:pPr>
        <w:rPr>
          <w:rFonts w:cs="Arial"/>
          <w:szCs w:val="22"/>
        </w:rPr>
      </w:pPr>
      <w:r>
        <w:rPr>
          <w:rFonts w:cs="Arial"/>
          <w:szCs w:val="22"/>
        </w:rPr>
        <w:t xml:space="preserve">Merk gjerne høringsinnspill med vår referanse: </w:t>
      </w:r>
      <w:r w:rsidRPr="00150911">
        <w:rPr>
          <w:rFonts w:cs="Arial"/>
          <w:b/>
          <w:szCs w:val="22"/>
        </w:rPr>
        <w:t>24/1779</w:t>
      </w:r>
      <w:r>
        <w:rPr>
          <w:rFonts w:cs="Arial"/>
          <w:szCs w:val="22"/>
        </w:rPr>
        <w:t>. Uttalelser kan sendes til:</w:t>
      </w:r>
      <w:r>
        <w:rPr>
          <w:rFonts w:cs="Arial"/>
          <w:szCs w:val="22"/>
        </w:rPr>
        <w:br/>
      </w:r>
    </w:p>
    <w:p w14:paraId="295AC806" w14:textId="6B195218" w:rsidR="00150911" w:rsidRPr="00150911" w:rsidRDefault="00150911" w:rsidP="00335C54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150911">
        <w:rPr>
          <w:rFonts w:cs="Arial"/>
          <w:b/>
          <w:szCs w:val="22"/>
        </w:rPr>
        <w:t>Kommunens planportal:</w:t>
      </w:r>
      <w:r>
        <w:rPr>
          <w:rFonts w:cs="Arial"/>
          <w:szCs w:val="22"/>
        </w:rPr>
        <w:t xml:space="preserve"> </w:t>
      </w:r>
      <w:hyperlink r:id="rId8" w:history="1">
        <w:r w:rsidRPr="00150911">
          <w:rPr>
            <w:rStyle w:val="Hyperkobling"/>
            <w:rFonts w:cs="Arial"/>
            <w:szCs w:val="22"/>
          </w:rPr>
          <w:t>Planportalen - Sør-Varanger kommune</w:t>
        </w:r>
      </w:hyperlink>
    </w:p>
    <w:p w14:paraId="2ADB0EC6" w14:textId="7575B450" w:rsidR="00150911" w:rsidRPr="00150911" w:rsidRDefault="00150911" w:rsidP="00335C54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150911">
        <w:rPr>
          <w:rFonts w:cs="Arial"/>
          <w:b/>
          <w:szCs w:val="22"/>
        </w:rPr>
        <w:t>E-post:</w:t>
      </w:r>
      <w:r>
        <w:rPr>
          <w:rFonts w:cs="Arial"/>
          <w:szCs w:val="22"/>
        </w:rPr>
        <w:t xml:space="preserve"> </w:t>
      </w:r>
      <w:r w:rsidRPr="00150911">
        <w:rPr>
          <w:rFonts w:cs="Arial"/>
          <w:szCs w:val="22"/>
        </w:rPr>
        <w:t>postmottak@svk.no</w:t>
      </w:r>
    </w:p>
    <w:p w14:paraId="74A4068E" w14:textId="1AB84927" w:rsidR="00150911" w:rsidRPr="00150911" w:rsidRDefault="00150911" w:rsidP="00335C54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150911">
        <w:rPr>
          <w:rFonts w:cs="Arial"/>
          <w:b/>
          <w:szCs w:val="22"/>
        </w:rPr>
        <w:t>Postadresse:</w:t>
      </w:r>
      <w:r>
        <w:rPr>
          <w:rFonts w:cs="Arial"/>
          <w:szCs w:val="22"/>
        </w:rPr>
        <w:t xml:space="preserve"> </w:t>
      </w:r>
      <w:r w:rsidRPr="00150911">
        <w:rPr>
          <w:rFonts w:cs="Arial"/>
          <w:szCs w:val="22"/>
        </w:rPr>
        <w:t>Sør-Varanger kommune</w:t>
      </w:r>
      <w:r>
        <w:rPr>
          <w:rFonts w:cs="Arial"/>
          <w:szCs w:val="22"/>
        </w:rPr>
        <w:t xml:space="preserve">, </w:t>
      </w:r>
      <w:r w:rsidRPr="00150911">
        <w:rPr>
          <w:rFonts w:cs="Arial"/>
          <w:szCs w:val="22"/>
        </w:rPr>
        <w:t>Postboks 406</w:t>
      </w:r>
      <w:r>
        <w:rPr>
          <w:rFonts w:cs="Arial"/>
          <w:szCs w:val="22"/>
        </w:rPr>
        <w:t xml:space="preserve">, </w:t>
      </w:r>
      <w:r w:rsidRPr="00150911">
        <w:rPr>
          <w:rFonts w:cs="Arial"/>
          <w:szCs w:val="22"/>
        </w:rPr>
        <w:t>9915 Kirkenes</w:t>
      </w:r>
    </w:p>
    <w:p w14:paraId="3F96B8AB" w14:textId="14375FC0" w:rsidR="0011242E" w:rsidRDefault="0011242E" w:rsidP="00864785">
      <w:pPr>
        <w:rPr>
          <w:rFonts w:cs="Arial"/>
          <w:szCs w:val="22"/>
        </w:rPr>
      </w:pPr>
    </w:p>
    <w:p w14:paraId="2B61043F" w14:textId="637736EA" w:rsidR="0011242E" w:rsidRPr="00016F78" w:rsidRDefault="0011242E" w:rsidP="00864785">
      <w:pPr>
        <w:rPr>
          <w:rFonts w:cs="Arial"/>
          <w:b/>
          <w:szCs w:val="22"/>
        </w:rPr>
      </w:pPr>
      <w:r w:rsidRPr="00016F78">
        <w:rPr>
          <w:rFonts w:cs="Arial"/>
          <w:b/>
          <w:szCs w:val="22"/>
        </w:rPr>
        <w:t>Kontaktpersoner:</w:t>
      </w:r>
    </w:p>
    <w:p w14:paraId="7E9407CF" w14:textId="301311B4" w:rsidR="00335C54" w:rsidRDefault="00335C54" w:rsidP="00864785">
      <w:pPr>
        <w:rPr>
          <w:rFonts w:cs="Arial"/>
          <w:szCs w:val="22"/>
        </w:rPr>
      </w:pPr>
      <w:r>
        <w:rPr>
          <w:rFonts w:cs="Arial"/>
          <w:szCs w:val="22"/>
        </w:rPr>
        <w:t>Spørsmål om høringen eller dokumentene kan rettes til:</w:t>
      </w:r>
    </w:p>
    <w:p w14:paraId="337881E0" w14:textId="2A7D1D66" w:rsidR="00335C54" w:rsidRDefault="00335C54" w:rsidP="00335C54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Miljøvernrådgiver Ida Helen Salen Helland på e-post: </w:t>
      </w:r>
      <w:hyperlink r:id="rId9" w:history="1">
        <w:r w:rsidRPr="002A3689">
          <w:rPr>
            <w:rStyle w:val="Hyperkobling"/>
            <w:rFonts w:cs="Arial"/>
            <w:szCs w:val="22"/>
          </w:rPr>
          <w:t>ihsh@svk.no</w:t>
        </w:r>
      </w:hyperlink>
      <w:r>
        <w:rPr>
          <w:rFonts w:cs="Arial"/>
          <w:szCs w:val="22"/>
        </w:rPr>
        <w:t xml:space="preserve"> eller tlf.: 78977487. </w:t>
      </w:r>
    </w:p>
    <w:p w14:paraId="209D1183" w14:textId="7B2118DD" w:rsidR="00C4070A" w:rsidRDefault="00C4070A" w:rsidP="00864785">
      <w:pPr>
        <w:rPr>
          <w:rFonts w:cs="Arial"/>
          <w:szCs w:val="22"/>
        </w:rPr>
      </w:pPr>
    </w:p>
    <w:p w14:paraId="3FC3DC68" w14:textId="77777777" w:rsidR="00C4070A" w:rsidRDefault="00C4070A" w:rsidP="00864785">
      <w:pPr>
        <w:rPr>
          <w:rFonts w:cs="Arial"/>
          <w:szCs w:val="22"/>
        </w:rPr>
      </w:pPr>
    </w:p>
    <w:p w14:paraId="03B2E7B0" w14:textId="77777777" w:rsidR="00C4070A" w:rsidRDefault="00C4070A" w:rsidP="00864785">
      <w:pPr>
        <w:rPr>
          <w:rFonts w:cs="Arial"/>
          <w:szCs w:val="22"/>
        </w:rPr>
      </w:pPr>
    </w:p>
    <w:p w14:paraId="7FD4AA24" w14:textId="77777777" w:rsidR="00606E52" w:rsidRPr="00AB07CE" w:rsidRDefault="00606E52" w:rsidP="00864785">
      <w:pPr>
        <w:rPr>
          <w:rFonts w:cs="Arial"/>
          <w:szCs w:val="22"/>
        </w:rPr>
      </w:pPr>
    </w:p>
    <w:p w14:paraId="632E30A8" w14:textId="77777777" w:rsidR="008D7C66" w:rsidRPr="00AB07CE" w:rsidRDefault="008D7C66" w:rsidP="008D7C66">
      <w:pPr>
        <w:rPr>
          <w:rFonts w:cs="Arial"/>
          <w:szCs w:val="22"/>
        </w:rPr>
      </w:pPr>
    </w:p>
    <w:p w14:paraId="7E0D9177" w14:textId="77777777" w:rsidR="008D7C66" w:rsidRPr="00AB07CE" w:rsidRDefault="008D7C66" w:rsidP="008D7C66">
      <w:pPr>
        <w:rPr>
          <w:rFonts w:cs="Arial"/>
          <w:szCs w:val="22"/>
        </w:rPr>
      </w:pPr>
    </w:p>
    <w:p w14:paraId="69928CC5" w14:textId="77777777" w:rsidR="008D7C66" w:rsidRPr="00AB07CE" w:rsidRDefault="008D7C66" w:rsidP="008D7C66">
      <w:pPr>
        <w:rPr>
          <w:rFonts w:cs="Arial"/>
          <w:szCs w:val="22"/>
        </w:rPr>
      </w:pPr>
    </w:p>
    <w:p w14:paraId="46D725A4" w14:textId="77777777" w:rsidR="008D7C66" w:rsidRPr="00AB07CE" w:rsidRDefault="008D7C66" w:rsidP="008D7C66">
      <w:pPr>
        <w:jc w:val="center"/>
        <w:rPr>
          <w:rFonts w:cs="Arial"/>
          <w:szCs w:val="22"/>
        </w:rPr>
      </w:pPr>
    </w:p>
    <w:p w14:paraId="46CBDD71" w14:textId="77777777" w:rsidR="008D7C66" w:rsidRPr="00AB07CE" w:rsidRDefault="008D7C66" w:rsidP="008D7C66">
      <w:pPr>
        <w:rPr>
          <w:rFonts w:cs="Arial"/>
          <w:szCs w:val="22"/>
        </w:rPr>
      </w:pPr>
    </w:p>
    <w:p w14:paraId="15FB223A" w14:textId="77777777" w:rsidR="008D7C66" w:rsidRPr="00AB07CE" w:rsidRDefault="008D7C66" w:rsidP="008D7C66">
      <w:pPr>
        <w:rPr>
          <w:rFonts w:cs="Arial"/>
          <w:szCs w:val="22"/>
        </w:rPr>
      </w:pPr>
    </w:p>
    <w:p w14:paraId="27F70142" w14:textId="77777777" w:rsidR="005048F6" w:rsidRDefault="005048F6" w:rsidP="008D7C66">
      <w:pPr>
        <w:jc w:val="right"/>
        <w:rPr>
          <w:rFonts w:cs="Arial"/>
          <w:szCs w:val="22"/>
        </w:rPr>
      </w:pPr>
    </w:p>
    <w:p w14:paraId="49F80C47" w14:textId="77777777" w:rsidR="00050DB5" w:rsidRPr="0099300C" w:rsidRDefault="00050DB5" w:rsidP="00050DB5">
      <w:pPr>
        <w:rPr>
          <w:rStyle w:val="Svakutheving"/>
        </w:rPr>
      </w:pPr>
      <w:r w:rsidRPr="0099300C">
        <w:rPr>
          <w:rStyle w:val="Svakutheving"/>
        </w:rPr>
        <w:t>Dette dokumentet er elektronisk godkjent og har ingen signatur</w:t>
      </w:r>
    </w:p>
    <w:p w14:paraId="4BFBEEB0" w14:textId="77777777" w:rsidR="005048F6" w:rsidRDefault="005048F6" w:rsidP="00C84406">
      <w:pPr>
        <w:rPr>
          <w:rFonts w:cs="Arial"/>
          <w:szCs w:val="22"/>
        </w:rPr>
      </w:pPr>
    </w:p>
    <w:tbl>
      <w:tblPr>
        <w:tblpPr w:leftFromText="141" w:rightFromText="141" w:vertAnchor="text" w:horzAnchor="margin" w:tblpY="169"/>
        <w:tblW w:w="5000" w:type="pct"/>
        <w:tblLook w:val="04A0" w:firstRow="1" w:lastRow="0" w:firstColumn="1" w:lastColumn="0" w:noHBand="0" w:noVBand="1"/>
      </w:tblPr>
      <w:tblGrid>
        <w:gridCol w:w="9289"/>
      </w:tblGrid>
      <w:tr w:rsidR="00C84406" w14:paraId="03674259" w14:textId="77777777" w:rsidTr="00C84406">
        <w:trPr>
          <w:tblHeader/>
          <w:hidden/>
        </w:trPr>
        <w:tc>
          <w:tcPr>
            <w:tcW w:w="9289" w:type="dxa"/>
          </w:tcPr>
          <w:p w14:paraId="1B00A92F" w14:textId="77777777" w:rsidR="00C84406" w:rsidRDefault="00C84406" w:rsidP="005650B7">
            <w:pPr>
              <w:rPr>
                <w:vanish/>
              </w:rPr>
            </w:pPr>
            <w:r>
              <w:rPr>
                <w:vanish/>
              </w:rPr>
              <w:t>Vedlegg:</w:t>
            </w:r>
          </w:p>
        </w:tc>
      </w:tr>
      <w:tr w:rsidR="00C84406" w14:paraId="794D90A4" w14:textId="77777777" w:rsidTr="00C84406">
        <w:trPr>
          <w:hidden/>
        </w:trPr>
        <w:tc>
          <w:tcPr>
            <w:tcW w:w="9289" w:type="dxa"/>
          </w:tcPr>
          <w:p w14:paraId="2B6914BE" w14:textId="78D20EF7" w:rsidR="00C84406" w:rsidRDefault="0012310D" w:rsidP="005650B7">
            <w:pPr>
              <w:rPr>
                <w:vanish/>
              </w:rPr>
            </w:pPr>
            <w:sdt>
              <w:sdtPr>
                <w:rPr>
                  <w:vanish/>
                </w:rPr>
                <w:alias w:val="TblVedlegg__ndb_Tittel___1___1"/>
                <w:tag w:val="TblVedlegg__ndb_Tittel___1___1"/>
                <w:id w:val="18537392"/>
                <w:placeholder>
                  <w:docPart w:val="767D793E09BC4C718394FB1343048C34"/>
                </w:placeholder>
                <w:dataBinding w:xpath="/document/body/TblVedlegg/table/row[1]/cell[1]" w:storeItemID="{A25F8C12-D3D6-45C0-9BFD-6AF844B9EE12}"/>
                <w:text/>
              </w:sdtPr>
              <w:sdtEndPr/>
              <w:sdtContent>
                <w:bookmarkStart w:id="20" w:name="TblVedlegg__ndb_Tittel___1___1"/>
                <w:r>
                  <w:rPr>
                    <w:vanish/>
                  </w:rPr>
                  <w:t xml:space="preserve"> </w:t>
                </w:r>
              </w:sdtContent>
            </w:sdt>
            <w:bookmarkEnd w:id="20"/>
          </w:p>
        </w:tc>
      </w:tr>
    </w:tbl>
    <w:p w14:paraId="2FB2D8B1" w14:textId="77777777" w:rsidR="005048F6" w:rsidRDefault="005048F6" w:rsidP="008D7C66">
      <w:pPr>
        <w:jc w:val="right"/>
        <w:rPr>
          <w:rFonts w:cs="Arial"/>
          <w:szCs w:val="22"/>
        </w:rPr>
      </w:pPr>
    </w:p>
    <w:tbl>
      <w:tblPr>
        <w:tblW w:w="500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8"/>
        <w:gridCol w:w="1639"/>
        <w:gridCol w:w="959"/>
        <w:gridCol w:w="505"/>
        <w:gridCol w:w="2092"/>
      </w:tblGrid>
      <w:tr w:rsidR="004857F9" w:rsidRPr="00791CF3" w14:paraId="07419208" w14:textId="77777777" w:rsidTr="00C84406">
        <w:trPr>
          <w:tblHeader/>
          <w:hidden/>
        </w:trPr>
        <w:tc>
          <w:tcPr>
            <w:tcW w:w="4083" w:type="dxa"/>
          </w:tcPr>
          <w:p w14:paraId="7B2FD48A" w14:textId="77777777" w:rsidR="004857F9" w:rsidRPr="00791CF3" w:rsidRDefault="004857F9" w:rsidP="008C4736">
            <w:pPr>
              <w:rPr>
                <w:rFonts w:cs="Arial"/>
                <w:szCs w:val="22"/>
              </w:rPr>
            </w:pPr>
            <w:bookmarkStart w:id="21" w:name="_Hlk121316320"/>
            <w:r w:rsidRPr="00791CF3">
              <w:rPr>
                <w:rFonts w:cs="Arial"/>
                <w:vanish/>
                <w:szCs w:val="22"/>
              </w:rPr>
              <w:t>Kopi</w:t>
            </w:r>
            <w:r>
              <w:rPr>
                <w:rFonts w:cs="Arial"/>
                <w:vanish/>
                <w:szCs w:val="22"/>
              </w:rPr>
              <w:t>:</w:t>
            </w:r>
          </w:p>
        </w:tc>
        <w:tc>
          <w:tcPr>
            <w:tcW w:w="1664" w:type="dxa"/>
          </w:tcPr>
          <w:p w14:paraId="74F9B4F4" w14:textId="77777777" w:rsidR="004857F9" w:rsidRPr="00791CF3" w:rsidRDefault="004857F9" w:rsidP="00C26E48">
            <w:pPr>
              <w:rPr>
                <w:rFonts w:cs="Arial"/>
                <w:vanish/>
                <w:szCs w:val="22"/>
              </w:rPr>
            </w:pPr>
          </w:p>
        </w:tc>
        <w:tc>
          <w:tcPr>
            <w:tcW w:w="972" w:type="dxa"/>
          </w:tcPr>
          <w:p w14:paraId="2A9FFA8A" w14:textId="77777777" w:rsidR="004857F9" w:rsidRPr="00791CF3" w:rsidRDefault="004857F9" w:rsidP="00C26E48">
            <w:pPr>
              <w:rPr>
                <w:rFonts w:cs="Arial"/>
                <w:vanish/>
                <w:szCs w:val="22"/>
              </w:rPr>
            </w:pPr>
          </w:p>
        </w:tc>
        <w:tc>
          <w:tcPr>
            <w:tcW w:w="2637" w:type="dxa"/>
            <w:gridSpan w:val="2"/>
          </w:tcPr>
          <w:p w14:paraId="565B4A63" w14:textId="77777777" w:rsidR="004857F9" w:rsidRPr="00791CF3" w:rsidRDefault="004857F9" w:rsidP="00C26E48">
            <w:pPr>
              <w:rPr>
                <w:rFonts w:cs="Arial"/>
                <w:vanish/>
                <w:szCs w:val="22"/>
              </w:rPr>
            </w:pPr>
          </w:p>
        </w:tc>
      </w:tr>
      <w:tr w:rsidR="004857F9" w:rsidRPr="00791CF3" w14:paraId="7D5A016E" w14:textId="77777777" w:rsidTr="00C84406">
        <w:trPr>
          <w:hidden/>
        </w:trPr>
        <w:tc>
          <w:tcPr>
            <w:tcW w:w="4083" w:type="dxa"/>
          </w:tcPr>
          <w:p w14:paraId="798BFD1E" w14:textId="06BD788C" w:rsidR="004857F9" w:rsidRPr="00791CF3" w:rsidRDefault="0012310D" w:rsidP="00357DB1">
            <w:pPr>
              <w:rPr>
                <w:rFonts w:cs="Arial"/>
                <w:vanish/>
                <w:szCs w:val="22"/>
              </w:rPr>
            </w:pPr>
            <w:sdt>
              <w:sdtPr>
                <w:rPr>
                  <w:rFonts w:cs="Arial"/>
                  <w:vanish/>
                  <w:szCs w:val="22"/>
                </w:rPr>
                <w:alias w:val="TblKopiTil__Sdk_Navn___1___1"/>
                <w:tag w:val="TblKopiTil__Sdk_Navn___1___1"/>
                <w:id w:val="20113023"/>
                <w:dataBinding w:xpath="/document/body/TblKopiTil/table/row[1]/cell[1]" w:storeItemID="{A25F8C12-D3D6-45C0-9BFD-6AF844B9EE12}"/>
                <w:text/>
              </w:sdtPr>
              <w:sdtEndPr/>
              <w:sdtContent>
                <w:bookmarkStart w:id="22" w:name="TblKopiTil__Sdk_Navn___1___1"/>
                <w:r>
                  <w:rPr>
                    <w:rFonts w:cs="Arial"/>
                    <w:vanish/>
                    <w:szCs w:val="22"/>
                  </w:rPr>
                  <w:t xml:space="preserve"> </w:t>
                </w:r>
              </w:sdtContent>
            </w:sdt>
            <w:bookmarkEnd w:id="22"/>
          </w:p>
        </w:tc>
        <w:tc>
          <w:tcPr>
            <w:tcW w:w="1664" w:type="dxa"/>
          </w:tcPr>
          <w:p w14:paraId="0A7A5B4B" w14:textId="22B68CA6" w:rsidR="004857F9" w:rsidRPr="00791CF3" w:rsidRDefault="0012310D" w:rsidP="00C26E48">
            <w:pPr>
              <w:rPr>
                <w:rFonts w:cs="Arial"/>
                <w:vanish/>
                <w:szCs w:val="22"/>
              </w:rPr>
            </w:pPr>
            <w:sdt>
              <w:sdtPr>
                <w:rPr>
                  <w:rFonts w:cs="Arial"/>
                  <w:vanish/>
                  <w:szCs w:val="22"/>
                </w:rPr>
                <w:alias w:val="TblKopiTil__Sdk_Adr___1___2"/>
                <w:tag w:val="TblKopiTil__Sdk_Adr___1___2"/>
                <w:id w:val="15225605"/>
                <w:lock w:val="sdtLocked"/>
                <w:dataBinding w:xpath="/document/body/TblKopiTil/table/row[1]/cell[2]" w:storeItemID="{A25F8C12-D3D6-45C0-9BFD-6AF844B9EE12}"/>
                <w:text/>
              </w:sdtPr>
              <w:sdtEndPr/>
              <w:sdtContent>
                <w:bookmarkStart w:id="23" w:name="TblKopiTil__Sdk_Adr___1___2"/>
                <w:r>
                  <w:rPr>
                    <w:rFonts w:cs="Arial"/>
                    <w:vanish/>
                    <w:szCs w:val="22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1485" w:type="dxa"/>
            <w:gridSpan w:val="2"/>
          </w:tcPr>
          <w:p w14:paraId="130CF53C" w14:textId="164798CB" w:rsidR="004857F9" w:rsidRPr="00791CF3" w:rsidRDefault="0012310D" w:rsidP="00C26E48">
            <w:pPr>
              <w:rPr>
                <w:rFonts w:cs="Arial"/>
                <w:vanish/>
                <w:szCs w:val="22"/>
              </w:rPr>
            </w:pPr>
            <w:sdt>
              <w:sdtPr>
                <w:rPr>
                  <w:rFonts w:cs="Arial"/>
                  <w:vanish/>
                  <w:szCs w:val="22"/>
                </w:rPr>
                <w:alias w:val="TblKopiTil__Sdk_Postnr___1___3"/>
                <w:tag w:val="TblKopiTil__Sdk_Postnr___1___3"/>
                <w:id w:val="68724764"/>
                <w:dataBinding w:xpath="/document/body/TblKopiTil/table/row[1]/cell[3]" w:storeItemID="{A25F8C12-D3D6-45C0-9BFD-6AF844B9EE12}"/>
                <w:text/>
              </w:sdtPr>
              <w:sdtEndPr/>
              <w:sdtContent>
                <w:bookmarkStart w:id="24" w:name="TblKopiTil__Sdk_Postnr___1___3"/>
                <w:r>
                  <w:rPr>
                    <w:rFonts w:cs="Arial"/>
                    <w:vanish/>
                    <w:szCs w:val="22"/>
                  </w:rPr>
                  <w:t xml:space="preserve"> </w:t>
                </w:r>
              </w:sdtContent>
            </w:sdt>
            <w:bookmarkEnd w:id="24"/>
          </w:p>
        </w:tc>
        <w:tc>
          <w:tcPr>
            <w:tcW w:w="2124" w:type="dxa"/>
          </w:tcPr>
          <w:p w14:paraId="7328BFFB" w14:textId="4DADDD86" w:rsidR="004857F9" w:rsidRPr="00791CF3" w:rsidRDefault="0012310D" w:rsidP="00C26E48">
            <w:pPr>
              <w:rPr>
                <w:rFonts w:cs="Arial"/>
                <w:vanish/>
                <w:szCs w:val="22"/>
              </w:rPr>
            </w:pPr>
            <w:sdt>
              <w:sdtPr>
                <w:rPr>
                  <w:rFonts w:cs="Arial"/>
                  <w:vanish/>
                  <w:szCs w:val="22"/>
                </w:rPr>
                <w:alias w:val="TblKopiTil__Sdk_Poststed___1___4"/>
                <w:tag w:val="TblKopiTil__Sdk_Poststed___1___4"/>
                <w:id w:val="15027573"/>
                <w:dataBinding w:xpath="/document/body/TblKopiTil/table/row[1]/cell[4]" w:storeItemID="{A25F8C12-D3D6-45C0-9BFD-6AF844B9EE12}"/>
                <w:text/>
              </w:sdtPr>
              <w:sdtEndPr/>
              <w:sdtContent>
                <w:bookmarkStart w:id="25" w:name="TblKopiTil__Sdk_Poststed___1___4"/>
                <w:r>
                  <w:rPr>
                    <w:rFonts w:cs="Arial"/>
                    <w:vanish/>
                    <w:szCs w:val="22"/>
                  </w:rPr>
                  <w:t xml:space="preserve"> </w:t>
                </w:r>
              </w:sdtContent>
            </w:sdt>
            <w:bookmarkEnd w:id="25"/>
          </w:p>
        </w:tc>
      </w:tr>
      <w:bookmarkEnd w:id="21"/>
    </w:tbl>
    <w:p w14:paraId="00F5E5E8" w14:textId="77777777" w:rsidR="00357DB1" w:rsidRDefault="00357DB1" w:rsidP="000F233D"/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219"/>
        <w:gridCol w:w="1702"/>
        <w:gridCol w:w="1419"/>
        <w:gridCol w:w="1949"/>
      </w:tblGrid>
      <w:tr w:rsidR="00357DB1" w14:paraId="2B4B4223" w14:textId="77777777" w:rsidTr="00C84406">
        <w:trPr>
          <w:tblHeader/>
          <w:hidden/>
        </w:trPr>
        <w:tc>
          <w:tcPr>
            <w:tcW w:w="5000" w:type="pct"/>
            <w:gridSpan w:val="4"/>
          </w:tcPr>
          <w:p w14:paraId="74819C04" w14:textId="77777777" w:rsidR="00357DB1" w:rsidRDefault="00357DB1" w:rsidP="005650B7">
            <w:r>
              <w:rPr>
                <w:vanish/>
              </w:rPr>
              <w:t>Mottakere</w:t>
            </w:r>
            <w:r w:rsidR="00E81069">
              <w:rPr>
                <w:vanish/>
              </w:rPr>
              <w:t>:</w:t>
            </w:r>
          </w:p>
        </w:tc>
      </w:tr>
      <w:tr w:rsidR="00357DB1" w14:paraId="6D15E3F9" w14:textId="77777777" w:rsidTr="00C84406">
        <w:trPr>
          <w:hidden/>
        </w:trPr>
        <w:tc>
          <w:tcPr>
            <w:tcW w:w="2271" w:type="pct"/>
          </w:tcPr>
          <w:p w14:paraId="01350153" w14:textId="227EFF09" w:rsidR="00357DB1" w:rsidRDefault="0012310D" w:rsidP="005650B7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78747690"/>
                <w:placeholder>
                  <w:docPart w:val="04729BE79FCC472887A544E8D17382F2"/>
                </w:placeholder>
                <w:dataBinding w:xpath="/document/body/Sdm_TblAvsmot/table/row[1]/cell[1]" w:storeItemID="{A25F8C12-D3D6-45C0-9BFD-6AF844B9EE12}"/>
                <w:text/>
              </w:sdtPr>
              <w:sdtEndPr/>
              <w:sdtContent>
                <w:bookmarkStart w:id="26" w:name="Sdm_TblAvsmot__Sdm_Amnavn___1___1"/>
                <w:r>
                  <w:rPr>
                    <w:vanish/>
                  </w:rPr>
                  <w:t xml:space="preserve"> </w:t>
                </w:r>
              </w:sdtContent>
            </w:sdt>
            <w:bookmarkEnd w:id="26"/>
          </w:p>
        </w:tc>
        <w:tc>
          <w:tcPr>
            <w:tcW w:w="916" w:type="pct"/>
          </w:tcPr>
          <w:p w14:paraId="69808100" w14:textId="6EF95C69" w:rsidR="00357DB1" w:rsidRDefault="0012310D" w:rsidP="001072FB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37432621"/>
                <w:placeholder>
                  <w:docPart w:val="04729BE79FCC472887A544E8D17382F2"/>
                </w:placeholder>
                <w:dataBinding w:xpath="/document/body/Sdm_TblAvsmot/table/row[1]/cell[2]" w:storeItemID="{A25F8C12-D3D6-45C0-9BFD-6AF844B9EE12}"/>
                <w:text/>
              </w:sdtPr>
              <w:sdtEndPr/>
              <w:sdtContent>
                <w:bookmarkStart w:id="27" w:name="Sdm_TblAvsmot__Sdm_Amadr___1___2"/>
                <w:r>
                  <w:rPr>
                    <w:vanish/>
                  </w:rPr>
                  <w:t xml:space="preserve"> </w:t>
                </w:r>
              </w:sdtContent>
            </w:sdt>
            <w:bookmarkEnd w:id="27"/>
          </w:p>
        </w:tc>
        <w:tc>
          <w:tcPr>
            <w:tcW w:w="764" w:type="pct"/>
          </w:tcPr>
          <w:p w14:paraId="01E1D185" w14:textId="46794338" w:rsidR="00357DB1" w:rsidRDefault="0012310D" w:rsidP="005650B7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78468800"/>
                <w:placeholder>
                  <w:docPart w:val="04729BE79FCC472887A544E8D17382F2"/>
                </w:placeholder>
                <w:dataBinding w:xpath="/document/body/Sdm_TblAvsmot/table/row[1]/cell[3]" w:storeItemID="{A25F8C12-D3D6-45C0-9BFD-6AF844B9EE12}"/>
                <w:text/>
              </w:sdtPr>
              <w:sdtEndPr/>
              <w:sdtContent>
                <w:bookmarkStart w:id="28" w:name="Sdm_TblAvsmot__Sdm_AMpostnr___1___3"/>
                <w:r>
                  <w:rPr>
                    <w:vanish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1049" w:type="pct"/>
          </w:tcPr>
          <w:p w14:paraId="4F2F8533" w14:textId="46A5F77A" w:rsidR="00357DB1" w:rsidRDefault="0012310D" w:rsidP="005650B7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21568512"/>
                <w:placeholder>
                  <w:docPart w:val="04729BE79FCC472887A544E8D17382F2"/>
                </w:placeholder>
                <w:dataBinding w:xpath="/document/body/Sdm_TblAvsmot/table/row[1]/cell[4]" w:storeItemID="{A25F8C12-D3D6-45C0-9BFD-6AF844B9EE12}"/>
                <w:text/>
              </w:sdtPr>
              <w:sdtEndPr/>
              <w:sdtContent>
                <w:bookmarkStart w:id="29" w:name="Sdm_TblAvsmot__Sdm_AMPoststed___1___4"/>
                <w:r>
                  <w:rPr>
                    <w:vanish/>
                  </w:rPr>
                  <w:t xml:space="preserve"> </w:t>
                </w:r>
              </w:sdtContent>
            </w:sdt>
            <w:bookmarkEnd w:id="29"/>
          </w:p>
        </w:tc>
      </w:tr>
    </w:tbl>
    <w:p w14:paraId="7BD7AE41" w14:textId="77777777" w:rsidR="00357DB1" w:rsidRDefault="00357DB1" w:rsidP="000F233D"/>
    <w:sectPr w:rsidR="00357DB1" w:rsidSect="00C844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417" w:right="1417" w:bottom="1417" w:left="1417" w:header="708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6522" w14:textId="77777777" w:rsidR="00567EAB" w:rsidRDefault="00567EAB">
      <w:r>
        <w:separator/>
      </w:r>
    </w:p>
  </w:endnote>
  <w:endnote w:type="continuationSeparator" w:id="0">
    <w:p w14:paraId="0EAAE954" w14:textId="77777777" w:rsidR="00567EAB" w:rsidRDefault="0056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DB92" w14:textId="77777777" w:rsidR="00C84406" w:rsidRDefault="00C844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4C1A0" w14:textId="77777777" w:rsidR="00E84253" w:rsidRDefault="00E84253">
    <w:pPr>
      <w:pStyle w:val="Bunntekst"/>
    </w:pPr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076567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076567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842"/>
      <w:gridCol w:w="1843"/>
      <w:gridCol w:w="1843"/>
      <w:gridCol w:w="1843"/>
    </w:tblGrid>
    <w:tr w:rsidR="001072FB" w14:paraId="40354D66" w14:textId="77777777" w:rsidTr="00C84406">
      <w:tc>
        <w:tcPr>
          <w:tcW w:w="1000" w:type="pct"/>
        </w:tcPr>
        <w:p w14:paraId="673274E7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Postadresse:</w:t>
          </w:r>
        </w:p>
      </w:tc>
      <w:tc>
        <w:tcPr>
          <w:tcW w:w="1000" w:type="pct"/>
        </w:tcPr>
        <w:p w14:paraId="15BB9CCF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Besøksadresse</w:t>
          </w:r>
        </w:p>
      </w:tc>
      <w:tc>
        <w:tcPr>
          <w:tcW w:w="1000" w:type="pct"/>
        </w:tcPr>
        <w:p w14:paraId="597B7156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Telefon</w:t>
          </w:r>
        </w:p>
      </w:tc>
      <w:tc>
        <w:tcPr>
          <w:tcW w:w="1000" w:type="pct"/>
        </w:tcPr>
        <w:p w14:paraId="6FB7DCA9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Kontonummer:</w:t>
          </w:r>
        </w:p>
      </w:tc>
      <w:tc>
        <w:tcPr>
          <w:tcW w:w="1000" w:type="pct"/>
        </w:tcPr>
        <w:p w14:paraId="7B99393A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t>Nettside</w:t>
          </w:r>
        </w:p>
      </w:tc>
    </w:tr>
    <w:tr w:rsidR="001072FB" w14:paraId="67FDF4C8" w14:textId="77777777" w:rsidTr="00C84406">
      <w:tc>
        <w:tcPr>
          <w:tcW w:w="1000" w:type="pct"/>
        </w:tcPr>
        <w:p w14:paraId="57E7081D" w14:textId="77777777" w:rsidR="001072FB" w:rsidRPr="00306337" w:rsidRDefault="00306337" w:rsidP="00E81069">
          <w:pPr>
            <w:pStyle w:val="Tabellteks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Postboks 406</w:t>
          </w:r>
        </w:p>
      </w:tc>
      <w:sdt>
        <w:sdtPr>
          <w:rPr>
            <w:rStyle w:val="Sidetall"/>
            <w:vanish/>
            <w:sz w:val="16"/>
          </w:rPr>
          <w:alias w:val="Sse_Besoeksadr"/>
          <w:tag w:val="Sse_Besoeksadr"/>
          <w:id w:val="-1886482003"/>
          <w:placeholder>
            <w:docPart w:val="F538CB6BB025425F99455003D7E68D1C"/>
          </w:placeholder>
          <w:dataBinding w:xpath="/document/footer/Sse_Besoeksadr" w:storeItemID="{A25F8C12-D3D6-45C0-9BFD-6AF844B9EE12}"/>
          <w:text/>
        </w:sdtPr>
        <w:sdtEndPr>
          <w:rPr>
            <w:rStyle w:val="Sidetall"/>
          </w:rPr>
        </w:sdtEndPr>
        <w:sdtContent>
          <w:bookmarkStart w:id="32" w:name="Sse_Besoeksadr" w:displacedByCustomXml="prev"/>
          <w:tc>
            <w:tcPr>
              <w:tcW w:w="1000" w:type="pct"/>
            </w:tcPr>
            <w:p w14:paraId="552F1401" w14:textId="2C78955E" w:rsidR="001072FB" w:rsidRDefault="0012310D" w:rsidP="00E81069">
              <w:pPr>
                <w:pStyle w:val="Tabelltekst"/>
                <w:rPr>
                  <w:rStyle w:val="Sidetall"/>
                  <w:vanish/>
                  <w:sz w:val="16"/>
                </w:rPr>
              </w:pPr>
              <w:r>
                <w:rPr>
                  <w:rStyle w:val="Sidetall"/>
                  <w:vanish/>
                  <w:sz w:val="16"/>
                </w:rPr>
                <w:t xml:space="preserve"> </w:t>
              </w:r>
            </w:p>
          </w:tc>
        </w:sdtContent>
      </w:sdt>
      <w:bookmarkEnd w:id="32"/>
      <w:tc>
        <w:tcPr>
          <w:tcW w:w="1000" w:type="pct"/>
        </w:tcPr>
        <w:p w14:paraId="0A1F518B" w14:textId="77777777" w:rsidR="001072FB" w:rsidRDefault="001072FB" w:rsidP="00E81069">
          <w:pPr>
            <w:pStyle w:val="Tabelltekst"/>
            <w:rPr>
              <w:rStyle w:val="Sidetall"/>
              <w:sz w:val="16"/>
            </w:rPr>
          </w:pPr>
          <w:r>
            <w:rPr>
              <w:rStyle w:val="Sidetall"/>
              <w:sz w:val="16"/>
              <w:lang w:val="de-DE"/>
            </w:rPr>
            <w:t>+ 47 78 97 74 00</w:t>
          </w:r>
        </w:p>
      </w:tc>
      <w:tc>
        <w:tcPr>
          <w:tcW w:w="1000" w:type="pct"/>
        </w:tcPr>
        <w:p w14:paraId="6E87F98A" w14:textId="77777777" w:rsidR="001072FB" w:rsidRDefault="001072FB" w:rsidP="00E81069">
          <w:pPr>
            <w:pStyle w:val="Tabelltekst"/>
            <w:rPr>
              <w:rStyle w:val="Sidetall"/>
              <w:sz w:val="16"/>
              <w:lang w:val="de-DE"/>
            </w:rPr>
          </w:pPr>
          <w:r>
            <w:rPr>
              <w:rStyle w:val="Sidetall"/>
              <w:sz w:val="16"/>
              <w:lang w:val="de-DE"/>
            </w:rPr>
            <w:t>4930.13.83281</w:t>
          </w:r>
        </w:p>
      </w:tc>
      <w:tc>
        <w:tcPr>
          <w:tcW w:w="1000" w:type="pct"/>
        </w:tcPr>
        <w:p w14:paraId="717D1E3D" w14:textId="77777777" w:rsidR="001072FB" w:rsidRPr="001072FB" w:rsidRDefault="0012310D" w:rsidP="00E81069">
          <w:pPr>
            <w:pStyle w:val="Tabelltekst"/>
          </w:pPr>
          <w:hyperlink r:id="rId1" w:history="1">
            <w:r w:rsidR="001072FB" w:rsidRPr="00306337">
              <w:rPr>
                <w:rStyle w:val="Hyperkobling"/>
              </w:rPr>
              <w:t>www.svk.no</w:t>
            </w:r>
          </w:hyperlink>
        </w:p>
      </w:tc>
    </w:tr>
    <w:tr w:rsidR="001072FB" w14:paraId="0B6CB1D4" w14:textId="77777777" w:rsidTr="00C84406">
      <w:tc>
        <w:tcPr>
          <w:tcW w:w="1000" w:type="pct"/>
        </w:tcPr>
        <w:p w14:paraId="14A488C8" w14:textId="77777777" w:rsidR="001072FB" w:rsidRPr="00306337" w:rsidRDefault="00306337" w:rsidP="00E81069">
          <w:pPr>
            <w:pStyle w:val="Tabellteks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9915 Kirkenes</w:t>
          </w:r>
        </w:p>
      </w:tc>
      <w:tc>
        <w:tcPr>
          <w:tcW w:w="1000" w:type="pct"/>
        </w:tcPr>
        <w:p w14:paraId="07201842" w14:textId="77777777" w:rsidR="001072FB" w:rsidRDefault="001072FB" w:rsidP="00E81069">
          <w:pPr>
            <w:pStyle w:val="Tabelltekst"/>
            <w:rPr>
              <w:rStyle w:val="Sidetall"/>
              <w:sz w:val="16"/>
              <w:lang w:val="de-DE"/>
            </w:rPr>
          </w:pPr>
        </w:p>
      </w:tc>
      <w:tc>
        <w:tcPr>
          <w:tcW w:w="1000" w:type="pct"/>
        </w:tcPr>
        <w:p w14:paraId="754F46E8" w14:textId="77777777" w:rsidR="001072FB" w:rsidRDefault="001072FB" w:rsidP="00E81069">
          <w:pPr>
            <w:pStyle w:val="Tabelltekst"/>
            <w:rPr>
              <w:rStyle w:val="Sidetall"/>
              <w:sz w:val="16"/>
              <w:lang w:val="de-DE"/>
            </w:rPr>
          </w:pPr>
        </w:p>
      </w:tc>
      <w:tc>
        <w:tcPr>
          <w:tcW w:w="1000" w:type="pct"/>
        </w:tcPr>
        <w:p w14:paraId="7D60358D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Org.nr.</w:t>
          </w:r>
        </w:p>
      </w:tc>
      <w:tc>
        <w:tcPr>
          <w:tcW w:w="1000" w:type="pct"/>
        </w:tcPr>
        <w:p w14:paraId="6EF36B6A" w14:textId="77777777" w:rsidR="001072FB" w:rsidRPr="00306337" w:rsidRDefault="001072FB" w:rsidP="00306337">
          <w:pPr>
            <w:pStyle w:val="Tabelloverskrift"/>
            <w:rPr>
              <w:rStyle w:val="Sidetall"/>
              <w:sz w:val="14"/>
            </w:rPr>
          </w:pPr>
          <w:r w:rsidRPr="00306337">
            <w:rPr>
              <w:rStyle w:val="Sidetall"/>
              <w:sz w:val="14"/>
            </w:rPr>
            <w:t>E-post</w:t>
          </w:r>
        </w:p>
      </w:tc>
    </w:tr>
    <w:tr w:rsidR="001072FB" w14:paraId="2D9AF52F" w14:textId="77777777" w:rsidTr="00C84406">
      <w:tc>
        <w:tcPr>
          <w:tcW w:w="1000" w:type="pct"/>
        </w:tcPr>
        <w:p w14:paraId="63EED047" w14:textId="77777777" w:rsidR="001072FB" w:rsidRPr="00306337" w:rsidRDefault="001072FB" w:rsidP="00E81069">
          <w:pPr>
            <w:pStyle w:val="Tabelltekst"/>
            <w:rPr>
              <w:rStyle w:val="Sidetall"/>
              <w:sz w:val="14"/>
            </w:rPr>
          </w:pPr>
        </w:p>
      </w:tc>
      <w:tc>
        <w:tcPr>
          <w:tcW w:w="1000" w:type="pct"/>
        </w:tcPr>
        <w:p w14:paraId="5BB931D2" w14:textId="77777777" w:rsidR="001072FB" w:rsidRPr="00306337" w:rsidRDefault="001072FB" w:rsidP="00E81069">
          <w:pPr>
            <w:pStyle w:val="Tabelltekst"/>
            <w:rPr>
              <w:rStyle w:val="Sidetall"/>
              <w:sz w:val="14"/>
            </w:rPr>
          </w:pPr>
        </w:p>
      </w:tc>
      <w:tc>
        <w:tcPr>
          <w:tcW w:w="1000" w:type="pct"/>
        </w:tcPr>
        <w:p w14:paraId="6AB9330F" w14:textId="77777777" w:rsidR="001072FB" w:rsidRPr="00306337" w:rsidRDefault="001072FB" w:rsidP="00E81069">
          <w:pPr>
            <w:pStyle w:val="Tabelltekst"/>
            <w:rPr>
              <w:rStyle w:val="Sidetall"/>
              <w:sz w:val="14"/>
            </w:rPr>
          </w:pPr>
        </w:p>
      </w:tc>
      <w:sdt>
        <w:sdtPr>
          <w:rPr>
            <w:rStyle w:val="Sidetall"/>
            <w:sz w:val="16"/>
          </w:rPr>
          <w:alias w:val="Soa_Offentlignr"/>
          <w:tag w:val="Soa_Offentlignr"/>
          <w:id w:val="-387345953"/>
          <w:placeholder>
            <w:docPart w:val="802463840DB04F49A217F650410644AF"/>
          </w:placeholder>
          <w:dataBinding w:xpath="/document/footer/Soa_Offentlignr" w:storeItemID="{A25F8C12-D3D6-45C0-9BFD-6AF844B9EE12}"/>
          <w:text/>
        </w:sdtPr>
        <w:sdtEndPr>
          <w:rPr>
            <w:rStyle w:val="Sidetall"/>
          </w:rPr>
        </w:sdtEndPr>
        <w:sdtContent>
          <w:bookmarkStart w:id="33" w:name="Soa_Offentlignr" w:displacedByCustomXml="prev"/>
          <w:tc>
            <w:tcPr>
              <w:tcW w:w="1000" w:type="pct"/>
            </w:tcPr>
            <w:p w14:paraId="5DE8A442" w14:textId="77777777" w:rsidR="001072FB" w:rsidRPr="00E81069" w:rsidRDefault="00303F12" w:rsidP="00E81069">
              <w:pPr>
                <w:pStyle w:val="Tabelltekst"/>
                <w:rPr>
                  <w:rStyle w:val="Sidetall"/>
                  <w:sz w:val="16"/>
                </w:rPr>
              </w:pPr>
              <w:r w:rsidRPr="00303F12">
                <w:rPr>
                  <w:rStyle w:val="Sidetall"/>
                  <w:sz w:val="16"/>
                </w:rPr>
                <w:t>942110286</w:t>
              </w:r>
            </w:p>
          </w:tc>
        </w:sdtContent>
      </w:sdt>
      <w:bookmarkEnd w:id="33"/>
      <w:tc>
        <w:tcPr>
          <w:tcW w:w="1000" w:type="pct"/>
        </w:tcPr>
        <w:p w14:paraId="40F261B3" w14:textId="77777777" w:rsidR="001072FB" w:rsidRPr="00E81069" w:rsidRDefault="00B0319C" w:rsidP="00E81069">
          <w:pPr>
            <w:pStyle w:val="Tabelltekst"/>
          </w:pPr>
          <w:r>
            <w:fldChar w:fldCharType="begin"/>
          </w:r>
          <w:r>
            <w:instrText xml:space="preserve"> HYPERLINK "mailto:postmottak@svk.no" </w:instrText>
          </w:r>
          <w:r>
            <w:fldChar w:fldCharType="separate"/>
          </w:r>
          <w:r w:rsidR="001072FB" w:rsidRPr="00E81069">
            <w:rPr>
              <w:rStyle w:val="Hyperkobling"/>
              <w:color w:val="000000" w:themeColor="text1"/>
              <w:u w:val="none"/>
            </w:rPr>
            <w:t>postmottak@svk.no</w:t>
          </w:r>
          <w:r>
            <w:rPr>
              <w:rStyle w:val="Hyperkobling"/>
              <w:color w:val="000000" w:themeColor="text1"/>
              <w:u w:val="none"/>
            </w:rPr>
            <w:fldChar w:fldCharType="end"/>
          </w:r>
        </w:p>
      </w:tc>
    </w:tr>
  </w:tbl>
  <w:p w14:paraId="2CBCC7CB" w14:textId="77777777" w:rsidR="00E84253" w:rsidRDefault="00E84253" w:rsidP="008D7C66">
    <w:pPr>
      <w:pStyle w:val="Bunntekst"/>
      <w:rPr>
        <w:rStyle w:val="Sidetall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D508" w14:textId="77777777" w:rsidR="00567EAB" w:rsidRDefault="00567EAB">
      <w:r>
        <w:separator/>
      </w:r>
    </w:p>
  </w:footnote>
  <w:footnote w:type="continuationSeparator" w:id="0">
    <w:p w14:paraId="3C7F9F75" w14:textId="77777777" w:rsidR="00567EAB" w:rsidRDefault="0056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A7B9" w14:textId="77777777" w:rsidR="00C84406" w:rsidRDefault="00C844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1DD3" w14:textId="77777777" w:rsidR="00C84406" w:rsidRDefault="00C8440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7316" w14:textId="77777777" w:rsidR="00E84253" w:rsidRPr="008C0315" w:rsidRDefault="0012310D" w:rsidP="009068BB">
    <w:pPr>
      <w:pStyle w:val="Topptekst"/>
      <w:spacing w:after="0"/>
      <w:rPr>
        <w:rFonts w:cs="Arial"/>
        <w:sz w:val="28"/>
        <w:szCs w:val="28"/>
      </w:rPr>
    </w:pPr>
    <w:r>
      <w:pict w14:anchorId="13849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6pt;height:59.1pt" fillcolor="window">
          <v:imagedata r:id="rId1" o:title=""/>
        </v:shape>
      </w:pict>
    </w:r>
    <w:r w:rsidR="003651D9">
      <w:tab/>
    </w:r>
    <w:r w:rsidR="00E84253" w:rsidRPr="008C0315">
      <w:rPr>
        <w:rFonts w:cs="Arial"/>
        <w:sz w:val="28"/>
        <w:szCs w:val="28"/>
      </w:rPr>
      <w:t>SØR-VARANGER KOMMUNE</w:t>
    </w:r>
    <w:r w:rsidR="00E84253">
      <w:rPr>
        <w:rFonts w:cs="Arial"/>
        <w:sz w:val="28"/>
        <w:szCs w:val="28"/>
      </w:rPr>
      <w:t xml:space="preserve"> </w:t>
    </w:r>
  </w:p>
  <w:p w14:paraId="712CE76F" w14:textId="77777777" w:rsidR="00E84253" w:rsidRPr="00DB18DC" w:rsidRDefault="00E84253" w:rsidP="009068BB">
    <w:pPr>
      <w:tabs>
        <w:tab w:val="center" w:pos="4321"/>
      </w:tabs>
      <w:rPr>
        <w:rFonts w:cs="Arial"/>
        <w:caps/>
        <w:szCs w:val="22"/>
      </w:rPr>
    </w:pPr>
    <w:r w:rsidRPr="009068BB">
      <w:rPr>
        <w:rFonts w:cs="Arial"/>
        <w:szCs w:val="22"/>
      </w:rPr>
      <w:tab/>
    </w:r>
    <w:sdt>
      <w:sdtPr>
        <w:rPr>
          <w:rFonts w:cs="Arial"/>
          <w:caps/>
          <w:sz w:val="18"/>
          <w:szCs w:val="22"/>
        </w:rPr>
        <w:alias w:val="Soa_Navn"/>
        <w:tag w:val="Soa_Navn"/>
        <w:id w:val="50591473"/>
        <w:dataBinding w:xpath="/document/header/Soa_Navn" w:storeItemID="{A25F8C12-D3D6-45C0-9BFD-6AF844B9EE12}"/>
        <w:text/>
      </w:sdtPr>
      <w:sdtEndPr/>
      <w:sdtContent>
        <w:bookmarkStart w:id="30" w:name="Soa_Navn"/>
        <w:bookmarkStart w:id="31" w:name="Sse_Navn"/>
        <w:r w:rsidRPr="00DB18DC">
          <w:rPr>
            <w:rFonts w:cs="Arial"/>
            <w:caps/>
            <w:sz w:val="18"/>
            <w:szCs w:val="22"/>
          </w:rPr>
          <w:t>Plan og utvikling</w:t>
        </w:r>
      </w:sdtContent>
    </w:sdt>
    <w:bookmarkEnd w:id="30"/>
    <w:bookmarkEnd w:id="31"/>
  </w:p>
  <w:p w14:paraId="62B7825C" w14:textId="77777777" w:rsidR="00E84253" w:rsidRPr="00A21BB0" w:rsidRDefault="00E84253" w:rsidP="00151610">
    <w:pPr>
      <w:pStyle w:val="Topptekst"/>
      <w:spacing w:after="0"/>
      <w:jc w:val="right"/>
      <w:rPr>
        <w:rFonts w:cs="Arial"/>
        <w:cap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58D9"/>
    <w:multiLevelType w:val="hybridMultilevel"/>
    <w:tmpl w:val="AED81E7C"/>
    <w:lvl w:ilvl="0" w:tplc="CF1C2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174"/>
    <w:rsid w:val="00016F78"/>
    <w:rsid w:val="000278FB"/>
    <w:rsid w:val="00033721"/>
    <w:rsid w:val="00050DB5"/>
    <w:rsid w:val="00073FD2"/>
    <w:rsid w:val="00076567"/>
    <w:rsid w:val="000B265D"/>
    <w:rsid w:val="000D2E57"/>
    <w:rsid w:val="000F233D"/>
    <w:rsid w:val="001072FB"/>
    <w:rsid w:val="0011242E"/>
    <w:rsid w:val="0012310D"/>
    <w:rsid w:val="00124447"/>
    <w:rsid w:val="00150911"/>
    <w:rsid w:val="00151610"/>
    <w:rsid w:val="001E38E7"/>
    <w:rsid w:val="001E3A84"/>
    <w:rsid w:val="001E512D"/>
    <w:rsid w:val="00230E42"/>
    <w:rsid w:val="00247472"/>
    <w:rsid w:val="00285D14"/>
    <w:rsid w:val="002A5624"/>
    <w:rsid w:val="002B415C"/>
    <w:rsid w:val="002D05A2"/>
    <w:rsid w:val="002F7802"/>
    <w:rsid w:val="0030236E"/>
    <w:rsid w:val="00303F12"/>
    <w:rsid w:val="00306337"/>
    <w:rsid w:val="00335C54"/>
    <w:rsid w:val="00336A45"/>
    <w:rsid w:val="00357DB1"/>
    <w:rsid w:val="003651D9"/>
    <w:rsid w:val="00384071"/>
    <w:rsid w:val="00391E99"/>
    <w:rsid w:val="003A4784"/>
    <w:rsid w:val="003A734F"/>
    <w:rsid w:val="003F01AA"/>
    <w:rsid w:val="00403906"/>
    <w:rsid w:val="00436864"/>
    <w:rsid w:val="0044583C"/>
    <w:rsid w:val="0045381F"/>
    <w:rsid w:val="00454D87"/>
    <w:rsid w:val="004735DE"/>
    <w:rsid w:val="004857F9"/>
    <w:rsid w:val="004B2C66"/>
    <w:rsid w:val="004E4CFA"/>
    <w:rsid w:val="00501E18"/>
    <w:rsid w:val="005048F6"/>
    <w:rsid w:val="00567EAB"/>
    <w:rsid w:val="00577452"/>
    <w:rsid w:val="00594F30"/>
    <w:rsid w:val="00596388"/>
    <w:rsid w:val="005B33C2"/>
    <w:rsid w:val="005B5C75"/>
    <w:rsid w:val="005B6882"/>
    <w:rsid w:val="005C3916"/>
    <w:rsid w:val="005D63A3"/>
    <w:rsid w:val="00606E52"/>
    <w:rsid w:val="006A0AC3"/>
    <w:rsid w:val="006B1A6A"/>
    <w:rsid w:val="006E5ECC"/>
    <w:rsid w:val="006F0CFE"/>
    <w:rsid w:val="00702DC7"/>
    <w:rsid w:val="00752567"/>
    <w:rsid w:val="0075431D"/>
    <w:rsid w:val="00762697"/>
    <w:rsid w:val="007A7D80"/>
    <w:rsid w:val="007D57E8"/>
    <w:rsid w:val="007F232D"/>
    <w:rsid w:val="00815E16"/>
    <w:rsid w:val="00826DF1"/>
    <w:rsid w:val="00862B6F"/>
    <w:rsid w:val="00864785"/>
    <w:rsid w:val="008956D6"/>
    <w:rsid w:val="008C4736"/>
    <w:rsid w:val="008D7C66"/>
    <w:rsid w:val="009068BB"/>
    <w:rsid w:val="0093156A"/>
    <w:rsid w:val="009459A7"/>
    <w:rsid w:val="0096704C"/>
    <w:rsid w:val="0099300C"/>
    <w:rsid w:val="009B2D69"/>
    <w:rsid w:val="009C3B42"/>
    <w:rsid w:val="009D1C6F"/>
    <w:rsid w:val="00A21BB0"/>
    <w:rsid w:val="00A577C0"/>
    <w:rsid w:val="00A774BB"/>
    <w:rsid w:val="00A9236F"/>
    <w:rsid w:val="00AB07CE"/>
    <w:rsid w:val="00B0319C"/>
    <w:rsid w:val="00B13657"/>
    <w:rsid w:val="00B435F2"/>
    <w:rsid w:val="00B44A71"/>
    <w:rsid w:val="00B607FA"/>
    <w:rsid w:val="00B62540"/>
    <w:rsid w:val="00BB79ED"/>
    <w:rsid w:val="00BD7DEC"/>
    <w:rsid w:val="00C172DC"/>
    <w:rsid w:val="00C4070A"/>
    <w:rsid w:val="00C84406"/>
    <w:rsid w:val="00C90F15"/>
    <w:rsid w:val="00CB0EE7"/>
    <w:rsid w:val="00CC7CCA"/>
    <w:rsid w:val="00CC7DBC"/>
    <w:rsid w:val="00CE0AD3"/>
    <w:rsid w:val="00CE1738"/>
    <w:rsid w:val="00CE30FD"/>
    <w:rsid w:val="00D12174"/>
    <w:rsid w:val="00DB18DC"/>
    <w:rsid w:val="00DB74CA"/>
    <w:rsid w:val="00DD5872"/>
    <w:rsid w:val="00DE4AF7"/>
    <w:rsid w:val="00E23FC6"/>
    <w:rsid w:val="00E35110"/>
    <w:rsid w:val="00E60D18"/>
    <w:rsid w:val="00E7491F"/>
    <w:rsid w:val="00E81069"/>
    <w:rsid w:val="00E84253"/>
    <w:rsid w:val="00EC0721"/>
    <w:rsid w:val="00EC6F01"/>
    <w:rsid w:val="00F1221A"/>
    <w:rsid w:val="00F17B25"/>
    <w:rsid w:val="00F43384"/>
    <w:rsid w:val="00F57225"/>
    <w:rsid w:val="00F871E5"/>
    <w:rsid w:val="00FB4B3C"/>
    <w:rsid w:val="00FC2DB3"/>
    <w:rsid w:val="00FC4F93"/>
    <w:rsid w:val="00FC5128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  <w14:docId w14:val="290FDE02"/>
  <w15:docId w15:val="{6CBE1DBE-3ADB-4801-BB1F-CF23C382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6E52"/>
    <w:rPr>
      <w:rFonts w:ascii="Arial" w:hAnsi="Arial"/>
      <w:sz w:val="22"/>
    </w:rPr>
  </w:style>
  <w:style w:type="paragraph" w:styleId="Overskrift1">
    <w:name w:val="heading 1"/>
    <w:basedOn w:val="Overskrift2"/>
    <w:next w:val="Normal"/>
    <w:qFormat/>
    <w:rsid w:val="00606E52"/>
    <w:pPr>
      <w:outlineLvl w:val="0"/>
    </w:pPr>
    <w:rPr>
      <w:sz w:val="24"/>
    </w:rPr>
  </w:style>
  <w:style w:type="paragraph" w:styleId="Overskrift2">
    <w:name w:val="heading 2"/>
    <w:basedOn w:val="Normal"/>
    <w:next w:val="Normal"/>
    <w:autoRedefine/>
    <w:qFormat/>
    <w:rsid w:val="00E81069"/>
    <w:pPr>
      <w:spacing w:before="240"/>
      <w:contextualSpacing/>
      <w:outlineLvl w:val="1"/>
    </w:pPr>
    <w:rPr>
      <w:rFonts w:cs="Arial"/>
      <w:b/>
      <w:noProof/>
      <w:szCs w:val="22"/>
    </w:rPr>
  </w:style>
  <w:style w:type="paragraph" w:styleId="Overskrift3">
    <w:name w:val="heading 3"/>
    <w:basedOn w:val="Normal"/>
    <w:next w:val="Normal"/>
    <w:qFormat/>
    <w:rsid w:val="00606E52"/>
    <w:pPr>
      <w:outlineLvl w:val="2"/>
    </w:pPr>
    <w:rPr>
      <w:rFonts w:cs="Arial"/>
      <w:b/>
      <w:noProof/>
      <w:szCs w:val="22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autoRedefine/>
    <w:pPr>
      <w:spacing w:line="240" w:lineRule="auto"/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3651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51D9"/>
    <w:rPr>
      <w:rFonts w:ascii="Tahoma" w:hAnsi="Tahoma" w:cs="Tahoma"/>
      <w:sz w:val="16"/>
      <w:szCs w:val="16"/>
    </w:rPr>
  </w:style>
  <w:style w:type="paragraph" w:customStyle="1" w:styleId="Tabelloverskrift">
    <w:name w:val="Tabelloverskrift"/>
    <w:basedOn w:val="Normal"/>
    <w:link w:val="TabelloverskriftTegn"/>
    <w:autoRedefine/>
    <w:qFormat/>
    <w:rsid w:val="00815E16"/>
    <w:rPr>
      <w:rFonts w:cs="Arial"/>
      <w:b/>
      <w:color w:val="000000" w:themeColor="text1"/>
      <w:sz w:val="14"/>
      <w:szCs w:val="14"/>
      <w:lang w:val="nn-NO"/>
    </w:rPr>
  </w:style>
  <w:style w:type="paragraph" w:customStyle="1" w:styleId="Tabelltekst">
    <w:name w:val="Tabelltekst"/>
    <w:basedOn w:val="Normal"/>
    <w:link w:val="TabelltekstTegn"/>
    <w:autoRedefine/>
    <w:qFormat/>
    <w:rsid w:val="00C90F15"/>
    <w:pPr>
      <w:tabs>
        <w:tab w:val="center" w:pos="1170"/>
      </w:tabs>
    </w:pPr>
    <w:rPr>
      <w:rFonts w:cs="Arial"/>
      <w:color w:val="000000" w:themeColor="text1"/>
      <w:sz w:val="16"/>
      <w:szCs w:val="14"/>
      <w:lang w:val="nn-NO"/>
    </w:rPr>
  </w:style>
  <w:style w:type="character" w:customStyle="1" w:styleId="TabelloverskriftTegn">
    <w:name w:val="Tabelloverskrift Tegn"/>
    <w:basedOn w:val="Standardskriftforavsnitt"/>
    <w:link w:val="Tabelloverskrift"/>
    <w:rsid w:val="00815E16"/>
    <w:rPr>
      <w:rFonts w:ascii="Arial" w:hAnsi="Arial" w:cs="Arial"/>
      <w:b/>
      <w:color w:val="000000" w:themeColor="text1"/>
      <w:sz w:val="14"/>
      <w:szCs w:val="14"/>
      <w:lang w:val="nn-NO"/>
    </w:rPr>
  </w:style>
  <w:style w:type="character" w:styleId="Svakutheving">
    <w:name w:val="Subtle Emphasis"/>
    <w:basedOn w:val="Standardskriftforavsnitt"/>
    <w:uiPriority w:val="19"/>
    <w:qFormat/>
    <w:rsid w:val="00E81069"/>
    <w:rPr>
      <w:rFonts w:ascii="Arial" w:hAnsi="Arial"/>
      <w:i/>
      <w:iCs/>
      <w:color w:val="auto"/>
      <w:sz w:val="18"/>
    </w:rPr>
  </w:style>
  <w:style w:type="character" w:customStyle="1" w:styleId="TabelltekstTegn">
    <w:name w:val="Tabelltekst Tegn"/>
    <w:basedOn w:val="Standardskriftforavsnitt"/>
    <w:link w:val="Tabelltekst"/>
    <w:rsid w:val="00C90F15"/>
    <w:rPr>
      <w:rFonts w:ascii="Arial" w:hAnsi="Arial" w:cs="Arial"/>
      <w:color w:val="000000" w:themeColor="text1"/>
      <w:sz w:val="16"/>
      <w:szCs w:val="14"/>
      <w:lang w:val="nn-NO"/>
    </w:rPr>
  </w:style>
  <w:style w:type="character" w:styleId="Plassholdertekst">
    <w:name w:val="Placeholder Text"/>
    <w:basedOn w:val="Standardskriftforavsnitt"/>
    <w:uiPriority w:val="99"/>
    <w:semiHidden/>
    <w:rsid w:val="001072FB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06337"/>
    <w:rPr>
      <w:color w:val="605E5C"/>
      <w:shd w:val="clear" w:color="auto" w:fill="E1DFDD"/>
    </w:rPr>
  </w:style>
  <w:style w:type="character" w:styleId="Sterk">
    <w:name w:val="Strong"/>
    <w:basedOn w:val="Standardskriftforavsnitt"/>
    <w:qFormat/>
    <w:rsid w:val="00E81069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-varanger.kommune.no/tjenester/areal-og-samfunnsplanlegging/planportal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hsh@svk.no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www.svk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1.%20Brevmal%20-%20signatur%20fra%20saksansvarlig%20og%20saksbehandler%20SV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729BE79FCC472887A544E8D17382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D073F-AEC3-4641-A924-83C30DBC5F77}"/>
      </w:docPartPr>
      <w:docPartBody>
        <w:p w:rsidR="00C04DEE" w:rsidRDefault="00CF744D" w:rsidP="00CF744D">
          <w:pPr>
            <w:pStyle w:val="04729BE79FCC472887A544E8D17382F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538CB6BB025425F99455003D7E68D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F95151-89C4-4A18-A4DB-36245D210029}"/>
      </w:docPartPr>
      <w:docPartBody>
        <w:p w:rsidR="00C04DEE" w:rsidRDefault="00D26BC9" w:rsidP="00D26BC9">
          <w:pPr>
            <w:pStyle w:val="F538CB6BB025425F99455003D7E68D1C1"/>
          </w:pPr>
          <w:r>
            <w:rPr>
              <w:rStyle w:val="Plassholdertekst"/>
              <w:vanish/>
            </w:rPr>
            <w:t xml:space="preserve"> </w:t>
          </w:r>
        </w:p>
      </w:docPartBody>
    </w:docPart>
    <w:docPart>
      <w:docPartPr>
        <w:name w:val="802463840DB04F49A217F65041064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935A1D-151D-4BF8-93C4-45159D1839A1}"/>
      </w:docPartPr>
      <w:docPartBody>
        <w:p w:rsidR="00C04DEE" w:rsidRDefault="00147C8A" w:rsidP="00147C8A">
          <w:pPr>
            <w:pStyle w:val="802463840DB04F49A217F650410644AF3"/>
          </w:pPr>
          <w:r w:rsidRPr="00E81069">
            <w:rPr>
              <w:rStyle w:val="Plassholdertekst"/>
            </w:rPr>
            <w:t>Offentlignummer</w:t>
          </w:r>
        </w:p>
      </w:docPartBody>
    </w:docPart>
    <w:docPart>
      <w:docPartPr>
        <w:name w:val="767D793E09BC4C718394FB1343048C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99AA-D56B-4E43-B603-FFDBC3FD20F3}"/>
      </w:docPartPr>
      <w:docPartBody>
        <w:p w:rsidR="00541984" w:rsidRDefault="00EB11E2" w:rsidP="00EB11E2">
          <w:pPr>
            <w:pStyle w:val="767D793E09BC4C718394FB1343048C3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480B42A7614BB5A5B47B890DE925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5EA151-A129-4BBC-AD6D-E655CAA11803}"/>
      </w:docPartPr>
      <w:docPartBody>
        <w:p w:rsidR="00D53400" w:rsidRDefault="00D26BC9" w:rsidP="00F34034">
          <w:pPr>
            <w:pStyle w:val="40480B42A7614BB5A5B47B890DE925EA"/>
          </w:pPr>
          <w:r w:rsidRPr="00C90F15">
            <w:t>Ida.Helland@sor-varanger.kommune.no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D"/>
    <w:rsid w:val="00124447"/>
    <w:rsid w:val="00147C8A"/>
    <w:rsid w:val="002742B8"/>
    <w:rsid w:val="00541984"/>
    <w:rsid w:val="00984B8B"/>
    <w:rsid w:val="00A774BB"/>
    <w:rsid w:val="00C04DEE"/>
    <w:rsid w:val="00CF744D"/>
    <w:rsid w:val="00D26BC9"/>
    <w:rsid w:val="00D53400"/>
    <w:rsid w:val="00EB11E2"/>
    <w:rsid w:val="00F3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6BC9"/>
    <w:rPr>
      <w:color w:val="808080"/>
    </w:rPr>
  </w:style>
  <w:style w:type="paragraph" w:customStyle="1" w:styleId="04729BE79FCC472887A544E8D17382F2">
    <w:name w:val="04729BE79FCC472887A544E8D17382F2"/>
    <w:rsid w:val="00CF744D"/>
  </w:style>
  <w:style w:type="character" w:styleId="Sidetall">
    <w:name w:val="page number"/>
    <w:rsid w:val="00CF744D"/>
    <w:rPr>
      <w:sz w:val="24"/>
    </w:rPr>
  </w:style>
  <w:style w:type="paragraph" w:customStyle="1" w:styleId="767D793E09BC4C718394FB1343048C34">
    <w:name w:val="767D793E09BC4C718394FB1343048C34"/>
    <w:rsid w:val="00EB11E2"/>
  </w:style>
  <w:style w:type="paragraph" w:customStyle="1" w:styleId="802463840DB04F49A217F650410644AF3">
    <w:name w:val="802463840DB04F49A217F650410644AF3"/>
    <w:rsid w:val="00147C8A"/>
    <w:pPr>
      <w:tabs>
        <w:tab w:val="center" w:pos="1170"/>
      </w:tabs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4"/>
      <w:lang w:val="nn-NO"/>
    </w:rPr>
  </w:style>
  <w:style w:type="paragraph" w:customStyle="1" w:styleId="40480B42A7614BB5A5B47B890DE925EA">
    <w:name w:val="40480B42A7614BB5A5B47B890DE925EA"/>
    <w:rsid w:val="00F34034"/>
    <w:pPr>
      <w:tabs>
        <w:tab w:val="center" w:pos="1170"/>
      </w:tabs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4"/>
      <w:lang w:val="nn-NO"/>
    </w:rPr>
  </w:style>
  <w:style w:type="paragraph" w:customStyle="1" w:styleId="F538CB6BB025425F99455003D7E68D1C">
    <w:name w:val="F538CB6BB025425F99455003D7E68D1C"/>
    <w:rsid w:val="00F34034"/>
    <w:pPr>
      <w:tabs>
        <w:tab w:val="center" w:pos="1170"/>
      </w:tabs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4"/>
      <w:lang w:val="nn-NO"/>
    </w:rPr>
  </w:style>
  <w:style w:type="paragraph" w:customStyle="1" w:styleId="F538CB6BB025425F99455003D7E68D1C1">
    <w:name w:val="F538CB6BB025425F99455003D7E68D1C1"/>
    <w:rsid w:val="00D26BC9"/>
    <w:pPr>
      <w:tabs>
        <w:tab w:val="center" w:pos="1170"/>
      </w:tabs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4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footer>
    <Soa_Offentlignr>942110286</Soa_Offentlignr>
    <Sse_Besoeksadr> </Sse_Besoeksadr>
  </footer>
  <header>
    <Soa_Navn>Plan og utvikling</Soa_Navn>
    <Sse_Navn>Plan og utvikling</Sse_Navn>
  </header>
  <properties>
    <mergeMode>MergeOne</mergeMode>
    <showHiddenMark>False</showHiddenMark>
    <mutualMergeSupport>False</mutualMergeSupport>
    <language/>
    <docs>
      <doc>
        <Sdm_AMPoststed/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MAdr/>
        <Sdm_AMPostNr/>
        <sdm_sdfid/>
        <sdm_watermark/>
        <Sdm_att/>
        <Sdm_AMReferanse/>
        <Sdm_AMAdr2/>
        <Sdm_AMNavn/>
      </doc>
    </docs>
    <websakInfo>
      <fletteDato>16.12.2025</fletteDato>
      <sakid>1100012273</sakid>
      <jpid>1100132816</jpid>
      <filUnique/>
      <filChecksumFørFlett/>
      <erHoveddokument>False</erHoveddokument>
      <dcTitle>Høring - Forslag til kommunedelplan for naturmangfold - Sør-Varanger kommune</dcTitle>
    </websakInfo>
    <templateURI>docx</templateURI>
  </properties>
  <body>
    <Sas_ArkivSakID>24/1779</Sas_ArkivSakID>
    <Sdo_DokNr>15</Sdo_DokNr>
    <Sgr_Beskrivelse> </Sgr_Beskrivelse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br_Tlf> </Sbr_Tlf>
    <Sdm_att> </Sdm_att>
    <Sdo_ArkivSakID>1100012273</Sdo_ArkivSakID>
    <Sdm_AMNavn> </Sdm_AMNavn>
    <Spg_Beskrivelse/>
    <Sdo_Tittel>Høring - Forslag til kommunedelplan for naturmangfold - Sør-Varanger kommune</Sdo_Tittel>
    <Sdm_AMReferanse> </Sdm_AMReferanse>
    <TblVedlegg>
      <table>
        <headers>
          <header>ndb_Tittel</header>
        </headers>
        <row>
          <cell> </cell>
        </row>
      </table>
    </TblVedlegg>
    <Sbr_Navn>Ida Helen Salen Helland</Sbr_Navn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m_AMAdr> </Sdm_AMAdr>
    <Sdm_AMAdr2> </Sdm_AMAdr2>
    <Sdm_AMPoststed> </Sdm_AMPoststed>
    <Spg_paragrafID> </Spg_paragrafID>
    <Sdo_Tittel2> </Sdo_Tittel2>
    <Sdo_DokDato>16.12.2025</Sdo_DokDato>
    <Sdm_AMPostNr> </Sdm_AMPostNr>
    <Sbr_EmailAdr>Ida.Helland@sor-varanger.kommune.no</Sbr_EmailAdr>
    <Sbr_Tittel>miljøvernrådgiver</Sbr_Tittel>
  </body>
</document>
</file>

<file path=customXml/itemProps1.xml><?xml version="1.0" encoding="utf-8"?>
<ds:datastoreItem xmlns:ds="http://schemas.openxmlformats.org/officeDocument/2006/customXml" ds:itemID="{A25F8C12-D3D6-45C0-9BFD-6AF844B9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Brevmal - signatur fra saksansvarlig og saksbehandler SVK</Template>
  <TotalTime>196</TotalTime>
  <Pages>2</Pages>
  <Words>322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 - Forslag til kommunedelplan for naturmangfold - Sør-Varanger kommune</vt:lpstr>
      <vt:lpstr>Utgåande brev</vt:lpstr>
    </vt:vector>
  </TitlesOfParts>
  <Company>Acos AS</Company>
  <LinksUpToDate>false</LinksUpToDate>
  <CharactersWithSpaces>2026</CharactersWithSpaces>
  <SharedDoc>false</SharedDoc>
  <HLinks>
    <vt:vector size="18" baseType="variant">
      <vt:variant>
        <vt:i4>7209047</vt:i4>
      </vt:variant>
      <vt:variant>
        <vt:i4>36</vt:i4>
      </vt:variant>
      <vt:variant>
        <vt:i4>0</vt:i4>
      </vt:variant>
      <vt:variant>
        <vt:i4>5</vt:i4>
      </vt:variant>
      <vt:variant>
        <vt:lpwstr>mailto:postmottak@svk.no</vt:lpwstr>
      </vt:variant>
      <vt:variant>
        <vt:lpwstr/>
      </vt:variant>
      <vt:variant>
        <vt:i4>7209047</vt:i4>
      </vt:variant>
      <vt:variant>
        <vt:i4>21</vt:i4>
      </vt:variant>
      <vt:variant>
        <vt:i4>0</vt:i4>
      </vt:variant>
      <vt:variant>
        <vt:i4>5</vt:i4>
      </vt:variant>
      <vt:variant>
        <vt:lpwstr>mailto:postmottak@svk.no</vt:lpwstr>
      </vt:variant>
      <vt:variant>
        <vt:lpwstr/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>http://www.svk.no/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- Forslag til kommunedelplan for naturmangfold - Sør-Varanger kommune</dc:title>
  <dc:subject/>
  <dc:creator>Charlotte Jensen</dc:creator>
  <cp:keywords/>
  <cp:lastModifiedBy>Ida Helen S. Helland</cp:lastModifiedBy>
  <cp:revision>44</cp:revision>
  <cp:lastPrinted>2008-06-11T16:53:00Z</cp:lastPrinted>
  <dcterms:created xsi:type="dcterms:W3CDTF">2014-04-23T12:09:00Z</dcterms:created>
  <dcterms:modified xsi:type="dcterms:W3CDTF">2025-12-17T09:37:00Z</dcterms:modified>
</cp:coreProperties>
</file>